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68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Brochure Layout - Outside"/>
      </w:tblPr>
      <w:tblGrid>
        <w:gridCol w:w="4271"/>
        <w:gridCol w:w="633"/>
        <w:gridCol w:w="4689"/>
        <w:gridCol w:w="495"/>
        <w:gridCol w:w="4220"/>
      </w:tblGrid>
      <w:tr w:rsidR="00BD43AD" w:rsidRPr="00DD7039" w14:paraId="1317057C" w14:textId="77777777" w:rsidTr="00BD43AD">
        <w:trPr>
          <w:trHeight w:val="10080"/>
          <w:jc w:val="center"/>
        </w:trPr>
        <w:tc>
          <w:tcPr>
            <w:tcW w:w="4272" w:type="dxa"/>
            <w:tcBorders>
              <w:bottom w:val="nil"/>
            </w:tcBorders>
          </w:tcPr>
          <w:p w14:paraId="49386035" w14:textId="77777777" w:rsidR="00961FD4" w:rsidRPr="00576BED" w:rsidRDefault="00BA1521" w:rsidP="00576BED">
            <w:pPr>
              <w:rPr>
                <w:b/>
                <w:color w:val="FFFFFF" w:themeColor="background1"/>
                <w:sz w:val="32"/>
              </w:rPr>
            </w:pPr>
            <w:r w:rsidRPr="00576BED">
              <w:rPr>
                <w:b/>
                <w:color w:val="FFFFFF" w:themeColor="background1"/>
                <w:sz w:val="32"/>
              </w:rPr>
              <w:t>Minty Values</w:t>
            </w:r>
          </w:p>
          <w:p w14:paraId="12CFB25D" w14:textId="5DA452EB" w:rsidR="00BA1521" w:rsidRPr="00576BED" w:rsidRDefault="00BA1521" w:rsidP="00ED6B21">
            <w:pPr>
              <w:pStyle w:val="BlockText"/>
              <w:rPr>
                <w:color w:val="FFFFFF" w:themeColor="background1"/>
              </w:rPr>
            </w:pPr>
            <w:r w:rsidRPr="00576BED">
              <w:rPr>
                <w:color w:val="FFFFFF" w:themeColor="background1"/>
              </w:rPr>
              <w:t xml:space="preserve">  </w:t>
            </w:r>
            <w:r w:rsidR="00A52E32">
              <w:rPr>
                <w:noProof/>
              </w:rPr>
              <w:drawing>
                <wp:inline distT="0" distB="0" distL="0" distR="0" wp14:anchorId="251B1DC9" wp14:editId="055DC08F">
                  <wp:extent cx="851529" cy="832981"/>
                  <wp:effectExtent l="0" t="0" r="6350" b="571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3" t="22660" r="27252" b="38346"/>
                          <a:stretch/>
                        </pic:blipFill>
                        <pic:spPr bwMode="auto">
                          <a:xfrm>
                            <a:off x="0" y="0"/>
                            <a:ext cx="910576" cy="89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52E32">
              <w:rPr>
                <w:color w:val="FFFFFF" w:themeColor="background1"/>
              </w:rPr>
              <w:t xml:space="preserve"> </w:t>
            </w:r>
            <w:r w:rsidRPr="00576BED">
              <w:rPr>
                <w:color w:val="FFFFFF" w:themeColor="background1"/>
              </w:rPr>
              <w:t xml:space="preserve">        </w:t>
            </w:r>
            <w:r w:rsidRPr="00576BED">
              <w:rPr>
                <w:noProof/>
                <w:color w:val="FFFFFF" w:themeColor="background1"/>
              </w:rPr>
              <w:drawing>
                <wp:inline distT="0" distB="0" distL="0" distR="0" wp14:anchorId="49CC4086" wp14:editId="3BD43A95">
                  <wp:extent cx="769824" cy="76962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Untitled design (4)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227" cy="775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D6B21" w:rsidRPr="00576BED">
              <w:rPr>
                <w:color w:val="FFFFFF" w:themeColor="background1"/>
              </w:rPr>
              <w:br/>
              <w:t xml:space="preserve">  </w:t>
            </w:r>
            <w:r w:rsidR="00A52E32">
              <w:rPr>
                <w:color w:val="FFFFFF" w:themeColor="background1"/>
              </w:rPr>
              <w:t xml:space="preserve">  </w:t>
            </w:r>
            <w:r w:rsidR="00ED6B21" w:rsidRPr="00576BED">
              <w:rPr>
                <w:color w:val="FFFFFF" w:themeColor="background1"/>
              </w:rPr>
              <w:t xml:space="preserve"> </w:t>
            </w:r>
            <w:r w:rsidRPr="00576BED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0A52E32">
              <w:rPr>
                <w:color w:val="auto"/>
                <w:sz w:val="22"/>
                <w:szCs w:val="22"/>
              </w:rPr>
              <w:t>Team</w:t>
            </w:r>
            <w:r w:rsidR="00ED6B21" w:rsidRPr="00CD001F">
              <w:rPr>
                <w:color w:val="auto"/>
                <w:sz w:val="22"/>
                <w:szCs w:val="22"/>
              </w:rPr>
              <w:t xml:space="preserve">         </w:t>
            </w:r>
            <w:r w:rsidR="00A52E32">
              <w:rPr>
                <w:color w:val="auto"/>
                <w:sz w:val="22"/>
                <w:szCs w:val="22"/>
              </w:rPr>
              <w:t xml:space="preserve">      </w:t>
            </w:r>
            <w:r w:rsidR="00ED6B21" w:rsidRPr="00CD001F">
              <w:rPr>
                <w:color w:val="auto"/>
                <w:sz w:val="22"/>
                <w:szCs w:val="22"/>
              </w:rPr>
              <w:t xml:space="preserve">   </w:t>
            </w:r>
            <w:r w:rsidR="00CD001F">
              <w:rPr>
                <w:color w:val="auto"/>
                <w:sz w:val="22"/>
                <w:szCs w:val="22"/>
              </w:rPr>
              <w:t xml:space="preserve"> Inclusivity &amp;</w:t>
            </w:r>
            <w:r w:rsidRPr="00CD001F">
              <w:rPr>
                <w:color w:val="auto"/>
                <w:sz w:val="22"/>
                <w:szCs w:val="22"/>
              </w:rPr>
              <w:br/>
            </w:r>
            <w:r w:rsidR="00ED6B21" w:rsidRPr="00CD001F">
              <w:rPr>
                <w:color w:val="auto"/>
                <w:sz w:val="22"/>
                <w:szCs w:val="22"/>
              </w:rPr>
              <w:t xml:space="preserve"> </w:t>
            </w:r>
            <w:r w:rsidR="00A52E32">
              <w:rPr>
                <w:color w:val="auto"/>
                <w:sz w:val="22"/>
                <w:szCs w:val="22"/>
              </w:rPr>
              <w:t xml:space="preserve">  </w:t>
            </w:r>
            <w:r w:rsidR="00ED6B21" w:rsidRPr="00CD001F">
              <w:rPr>
                <w:color w:val="auto"/>
                <w:sz w:val="22"/>
                <w:szCs w:val="22"/>
              </w:rPr>
              <w:t xml:space="preserve">   </w:t>
            </w:r>
            <w:r w:rsidR="00A52E32">
              <w:rPr>
                <w:color w:val="auto"/>
                <w:sz w:val="22"/>
                <w:szCs w:val="22"/>
              </w:rPr>
              <w:t>support</w:t>
            </w:r>
            <w:r w:rsidR="00CD001F">
              <w:rPr>
                <w:color w:val="auto"/>
                <w:sz w:val="22"/>
                <w:szCs w:val="22"/>
              </w:rPr>
              <w:t xml:space="preserve">         </w:t>
            </w:r>
            <w:r w:rsidR="00A52E32">
              <w:rPr>
                <w:color w:val="auto"/>
                <w:sz w:val="22"/>
                <w:szCs w:val="22"/>
              </w:rPr>
              <w:t xml:space="preserve">    </w:t>
            </w:r>
            <w:r w:rsidR="00CD001F">
              <w:rPr>
                <w:color w:val="auto"/>
                <w:sz w:val="22"/>
                <w:szCs w:val="22"/>
              </w:rPr>
              <w:t xml:space="preserve">        diversity</w:t>
            </w:r>
          </w:p>
          <w:p w14:paraId="44FA5CD9" w14:textId="77777777" w:rsidR="00BA1521" w:rsidRPr="00576BED" w:rsidRDefault="00BA1521" w:rsidP="00BA1521">
            <w:pPr>
              <w:pStyle w:val="BlockText"/>
              <w:rPr>
                <w:color w:val="FFFFFF" w:themeColor="background1"/>
                <w:sz w:val="22"/>
                <w:szCs w:val="22"/>
              </w:rPr>
            </w:pPr>
            <w:r w:rsidRPr="00576BED">
              <w:rPr>
                <w:color w:val="FFFFFF" w:themeColor="background1"/>
                <w:sz w:val="22"/>
                <w:szCs w:val="22"/>
              </w:rPr>
              <w:t xml:space="preserve">  </w:t>
            </w:r>
            <w:r w:rsidRPr="00576BED">
              <w:rPr>
                <w:noProof/>
                <w:color w:val="FFFFFF" w:themeColor="background1"/>
                <w:sz w:val="22"/>
                <w:szCs w:val="22"/>
              </w:rPr>
              <w:drawing>
                <wp:inline distT="0" distB="0" distL="0" distR="0" wp14:anchorId="57D8412A" wp14:editId="1E48DCB3">
                  <wp:extent cx="777240" cy="777034"/>
                  <wp:effectExtent l="0" t="0" r="3810" b="444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Untitled design (7)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411" cy="815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76BED">
              <w:rPr>
                <w:color w:val="FFFFFF" w:themeColor="background1"/>
                <w:sz w:val="22"/>
                <w:szCs w:val="22"/>
              </w:rPr>
              <w:t xml:space="preserve">        </w:t>
            </w:r>
            <w:r w:rsidR="00576BED" w:rsidRPr="00576BED">
              <w:rPr>
                <w:color w:val="FFFFFF" w:themeColor="background1"/>
                <w:sz w:val="22"/>
                <w:szCs w:val="22"/>
              </w:rPr>
              <w:t xml:space="preserve">   </w:t>
            </w:r>
            <w:r w:rsidRPr="00576BED">
              <w:rPr>
                <w:color w:val="FFFFFF" w:themeColor="background1"/>
                <w:sz w:val="22"/>
                <w:szCs w:val="22"/>
              </w:rPr>
              <w:t xml:space="preserve">   </w:t>
            </w:r>
            <w:r w:rsidRPr="00576BED">
              <w:rPr>
                <w:noProof/>
                <w:color w:val="FFFFFF" w:themeColor="background1"/>
                <w:sz w:val="22"/>
                <w:szCs w:val="22"/>
              </w:rPr>
              <w:drawing>
                <wp:inline distT="0" distB="0" distL="0" distR="0" wp14:anchorId="6C477CD7" wp14:editId="0D8D3EB1">
                  <wp:extent cx="777446" cy="777240"/>
                  <wp:effectExtent l="0" t="0" r="3810" b="381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Untitled design (8)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871" cy="781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76BED">
              <w:rPr>
                <w:color w:val="FFFFFF" w:themeColor="background1"/>
                <w:sz w:val="22"/>
                <w:szCs w:val="22"/>
              </w:rPr>
              <w:br/>
            </w:r>
            <w:r w:rsidRPr="00CD001F">
              <w:rPr>
                <w:color w:val="auto"/>
                <w:sz w:val="22"/>
                <w:szCs w:val="22"/>
              </w:rPr>
              <w:t>Body neutrality</w:t>
            </w:r>
            <w:r w:rsidR="00ED6B21" w:rsidRPr="00CD001F">
              <w:rPr>
                <w:color w:val="auto"/>
                <w:sz w:val="22"/>
                <w:szCs w:val="22"/>
              </w:rPr>
              <w:t xml:space="preserve">   </w:t>
            </w:r>
            <w:r w:rsidR="00576BED" w:rsidRPr="00CD001F">
              <w:rPr>
                <w:color w:val="auto"/>
                <w:sz w:val="22"/>
                <w:szCs w:val="22"/>
              </w:rPr>
              <w:t xml:space="preserve">  </w:t>
            </w:r>
            <w:r w:rsidR="00ED6B21" w:rsidRPr="00CD001F">
              <w:rPr>
                <w:color w:val="auto"/>
                <w:sz w:val="22"/>
                <w:szCs w:val="22"/>
              </w:rPr>
              <w:t xml:space="preserve"> Learn, Research,</w:t>
            </w:r>
            <w:r w:rsidR="00ED6B21" w:rsidRPr="00CD001F">
              <w:rPr>
                <w:color w:val="auto"/>
                <w:sz w:val="22"/>
                <w:szCs w:val="22"/>
              </w:rPr>
              <w:br/>
              <w:t xml:space="preserve">                                    </w:t>
            </w:r>
            <w:r w:rsidR="00576BED" w:rsidRPr="00CD001F">
              <w:rPr>
                <w:color w:val="auto"/>
                <w:sz w:val="22"/>
                <w:szCs w:val="22"/>
              </w:rPr>
              <w:t xml:space="preserve">   </w:t>
            </w:r>
            <w:r w:rsidR="00ED6B21" w:rsidRPr="00CD001F">
              <w:rPr>
                <w:color w:val="auto"/>
                <w:sz w:val="22"/>
                <w:szCs w:val="22"/>
              </w:rPr>
              <w:t xml:space="preserve">  Inform</w:t>
            </w:r>
          </w:p>
          <w:p w14:paraId="53C8BA1C" w14:textId="77777777" w:rsidR="00576BED" w:rsidRDefault="00576BED" w:rsidP="00BA1521">
            <w:pPr>
              <w:pStyle w:val="BlockText"/>
              <w:rPr>
                <w:b/>
                <w:color w:val="FFFFFF" w:themeColor="background1"/>
                <w:sz w:val="32"/>
              </w:rPr>
            </w:pPr>
            <w:r>
              <w:rPr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color w:val="FFFFFF" w:themeColor="background1"/>
                <w:sz w:val="32"/>
              </w:rPr>
              <w:t>Our RMTs are certified in:</w:t>
            </w:r>
          </w:p>
          <w:p w14:paraId="5698B6BC" w14:textId="7A7F2B08" w:rsidR="00576BED" w:rsidRPr="00576BED" w:rsidRDefault="00576BED" w:rsidP="006B2B93">
            <w:pPr>
              <w:pStyle w:val="BlockText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7EAAC611" wp14:editId="3E566537">
                  <wp:extent cx="358140" cy="358140"/>
                  <wp:effectExtent l="0" t="0" r="3810" b="381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regnant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6491B"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>Pre/post-natal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10ECA17" wp14:editId="2F6B8356">
                  <wp:extent cx="381000" cy="3810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926619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</w:t>
            </w:r>
            <w:r w:rsidR="0026491B">
              <w:rPr>
                <w:b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Myofascial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A9A4FD0" wp14:editId="1CF4AE2D">
                  <wp:extent cx="403860" cy="40386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breast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172" cy="404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6491B">
              <w:rPr>
                <w:b/>
                <w:sz w:val="22"/>
                <w:szCs w:val="22"/>
              </w:rPr>
              <w:t xml:space="preserve">    </w:t>
            </w:r>
            <w:r w:rsidR="000736BD">
              <w:rPr>
                <w:b/>
                <w:sz w:val="22"/>
                <w:szCs w:val="22"/>
              </w:rPr>
              <w:t>Manual Lymphatic Drainage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71CABAC7" wp14:editId="096C5A9C">
                  <wp:extent cx="335280" cy="335280"/>
                  <wp:effectExtent l="0" t="0" r="7620" b="762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cupping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43" cy="33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</w:t>
            </w:r>
            <w:r w:rsidR="0026491B"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>Cupping Therapy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1CDCBEF5" wp14:editId="5B967DE4">
                  <wp:extent cx="381000" cy="3810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jaw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6491B">
              <w:rPr>
                <w:b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 xml:space="preserve"> TMJ Massage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7687935" wp14:editId="3DFEB6E1">
                  <wp:extent cx="335280" cy="335280"/>
                  <wp:effectExtent l="0" t="0" r="7620" b="762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stones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</w:t>
            </w:r>
            <w:r w:rsidR="0026491B"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>Hot Stone Therapy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FBA9A4C" wp14:editId="64BE372A">
                  <wp:extent cx="304800" cy="3048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gua-sha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szCs w:val="22"/>
              </w:rPr>
              <w:t xml:space="preserve"> </w:t>
            </w:r>
            <w:r w:rsidR="0026491B">
              <w:rPr>
                <w:b/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>IASTM</w:t>
            </w:r>
            <w:r>
              <w:rPr>
                <w:b/>
                <w:sz w:val="22"/>
                <w:szCs w:val="22"/>
              </w:rPr>
              <w:br/>
              <w:t xml:space="preserve">                                       </w:t>
            </w:r>
            <w:r w:rsidR="0026491B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 …and more!</w:t>
            </w:r>
          </w:p>
        </w:tc>
        <w:tc>
          <w:tcPr>
            <w:tcW w:w="633" w:type="dxa"/>
            <w:tcBorders>
              <w:bottom w:val="nil"/>
            </w:tcBorders>
          </w:tcPr>
          <w:p w14:paraId="3BA74016" w14:textId="77777777" w:rsidR="00961FD4" w:rsidRPr="00DD7039" w:rsidRDefault="00961FD4" w:rsidP="00B5749E">
            <w:pPr>
              <w:spacing w:after="160" w:line="259" w:lineRule="auto"/>
              <w:rPr>
                <w:rFonts w:asciiTheme="majorHAnsi" w:hAnsiTheme="majorHAnsi"/>
                <w:sz w:val="16"/>
              </w:rPr>
            </w:pPr>
          </w:p>
        </w:tc>
        <w:tc>
          <w:tcPr>
            <w:tcW w:w="4689" w:type="dxa"/>
          </w:tcPr>
          <w:p w14:paraId="1A525427" w14:textId="77777777" w:rsidR="00961FD4" w:rsidRPr="00576BED" w:rsidRDefault="0026491B" w:rsidP="00A21AC6">
            <w:pPr>
              <w:pStyle w:val="Heading2Alternat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to apply</w:t>
            </w:r>
          </w:p>
          <w:p w14:paraId="63730C92" w14:textId="77777777" w:rsidR="00A77242" w:rsidRDefault="0026491B" w:rsidP="00A21AC6">
            <w:pPr>
              <w:rPr>
                <w:b/>
                <w:sz w:val="24"/>
              </w:rPr>
            </w:pPr>
            <w:r w:rsidRPr="0026491B">
              <w:rPr>
                <w:b/>
                <w:sz w:val="24"/>
              </w:rPr>
              <w:t>Visit:</w:t>
            </w:r>
            <w:r w:rsidRPr="0026491B">
              <w:rPr>
                <w:b/>
                <w:sz w:val="24"/>
              </w:rPr>
              <w:br/>
            </w:r>
            <w:r w:rsidRPr="00A52E32">
              <w:rPr>
                <w:b/>
                <w:sz w:val="28"/>
                <w:szCs w:val="22"/>
              </w:rPr>
              <w:t>www.mintmassage.ca/careers</w:t>
            </w:r>
          </w:p>
          <w:p w14:paraId="4FB623EA" w14:textId="77777777" w:rsidR="0095671F" w:rsidRDefault="0095671F" w:rsidP="00A21AC6">
            <w:pPr>
              <w:rPr>
                <w:b/>
                <w:sz w:val="24"/>
              </w:rPr>
            </w:pPr>
          </w:p>
          <w:p w14:paraId="198CB0E9" w14:textId="77777777" w:rsidR="0095671F" w:rsidRPr="0026491B" w:rsidRDefault="0095671F" w:rsidP="00A21AC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Click on ‘Book Interview’ to view the appointment calendar and schedule an in-person interview with Jon.</w:t>
            </w:r>
          </w:p>
          <w:p w14:paraId="456B9982" w14:textId="77777777" w:rsidR="0095671F" w:rsidRPr="00D14FD3" w:rsidRDefault="0095671F" w:rsidP="0095671F"/>
          <w:p w14:paraId="4BECF947" w14:textId="77777777" w:rsidR="0026491B" w:rsidRPr="00D14FD3" w:rsidRDefault="0026491B" w:rsidP="00A21AC6"/>
        </w:tc>
        <w:tc>
          <w:tcPr>
            <w:tcW w:w="495" w:type="dxa"/>
            <w:tcBorders>
              <w:bottom w:val="nil"/>
            </w:tcBorders>
          </w:tcPr>
          <w:p w14:paraId="5D23E598" w14:textId="77777777" w:rsidR="00961FD4" w:rsidRDefault="00961FD4" w:rsidP="0009727F"/>
        </w:tc>
        <w:tc>
          <w:tcPr>
            <w:tcW w:w="4220" w:type="dxa"/>
          </w:tcPr>
          <w:p w14:paraId="452BD907" w14:textId="77777777" w:rsidR="00961FD4" w:rsidRPr="00D14FD3" w:rsidRDefault="00D71C9E" w:rsidP="00A21AC6">
            <w:pPr>
              <w:pStyle w:val="Title"/>
              <w:rPr>
                <w:sz w:val="52"/>
              </w:rPr>
            </w:pPr>
            <w:r>
              <w:rPr>
                <w:noProof/>
                <w:sz w:val="52"/>
              </w:rPr>
              <w:drawing>
                <wp:inline distT="0" distB="0" distL="0" distR="0" wp14:anchorId="70573347" wp14:editId="5C570FA5">
                  <wp:extent cx="2533650" cy="97028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int slim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31AF18" w14:textId="77777777" w:rsidR="00F9063B" w:rsidRPr="00F9063B" w:rsidRDefault="00D71C9E" w:rsidP="00A21AC6">
            <w:pPr>
              <w:pStyle w:val="Subtitle"/>
              <w:rPr>
                <w:sz w:val="16"/>
              </w:rPr>
            </w:pPr>
            <w:r w:rsidRPr="00D71C9E">
              <w:rPr>
                <w:sz w:val="22"/>
              </w:rPr>
              <w:t>Hiring Brochure</w:t>
            </w:r>
          </w:p>
        </w:tc>
      </w:tr>
    </w:tbl>
    <w:p w14:paraId="753A30BF" w14:textId="77777777" w:rsidR="00330144" w:rsidRDefault="00330144"/>
    <w:tbl>
      <w:tblPr>
        <w:tblW w:w="5000" w:type="pct"/>
        <w:jc w:val="center"/>
        <w:tblLook w:val="0600" w:firstRow="0" w:lastRow="0" w:firstColumn="0" w:lastColumn="0" w:noHBand="1" w:noVBand="1"/>
        <w:tblDescription w:val="Brochure Layout - Outside"/>
      </w:tblPr>
      <w:tblGrid>
        <w:gridCol w:w="4240"/>
        <w:gridCol w:w="564"/>
        <w:gridCol w:w="4735"/>
        <w:gridCol w:w="639"/>
        <w:gridCol w:w="4222"/>
      </w:tblGrid>
      <w:tr w:rsidR="00807373" w:rsidRPr="00DD7039" w14:paraId="6B4D6862" w14:textId="77777777" w:rsidTr="0068630D">
        <w:trPr>
          <w:trHeight w:val="10395"/>
          <w:jc w:val="center"/>
        </w:trPr>
        <w:tc>
          <w:tcPr>
            <w:tcW w:w="1472" w:type="pct"/>
          </w:tcPr>
          <w:p w14:paraId="546D1342" w14:textId="01D3A974" w:rsidR="00807373" w:rsidRPr="00B63CF8" w:rsidRDefault="00B63CF8" w:rsidP="00B63CF8">
            <w:pPr>
              <w:pStyle w:val="Heading3Alternate"/>
            </w:pPr>
            <w:r>
              <w:lastRenderedPageBreak/>
              <w:br/>
            </w:r>
            <w:r>
              <w:br/>
            </w:r>
            <w:r>
              <w:br/>
            </w:r>
            <w:r w:rsidR="0095671F">
              <w:t>1 to 3</w:t>
            </w:r>
            <w:r w:rsidR="00F60383">
              <w:t xml:space="preserve"> student practicum placements available at 1252 Pembina Hwy</w:t>
            </w:r>
            <w:r w:rsidR="000736BD">
              <w:t>.</w:t>
            </w:r>
            <w:r w:rsidR="00F60383">
              <w:br/>
            </w:r>
            <w:r w:rsidR="00F60383">
              <w:br/>
            </w:r>
            <w:r w:rsidR="0095671F">
              <w:t>Book an interview by visiting:</w:t>
            </w:r>
            <w:r w:rsidR="0095671F">
              <w:br/>
            </w:r>
            <w:r w:rsidR="00924974">
              <w:t>www.</w:t>
            </w:r>
            <w:r w:rsidR="0095671F">
              <w:t>mintmassage.ca/careers</w:t>
            </w:r>
            <w:r>
              <w:br/>
            </w:r>
          </w:p>
        </w:tc>
        <w:tc>
          <w:tcPr>
            <w:tcW w:w="196" w:type="pct"/>
          </w:tcPr>
          <w:p w14:paraId="7788BF30" w14:textId="77777777" w:rsidR="00807373" w:rsidRPr="00DD7039" w:rsidRDefault="00807373" w:rsidP="00330144">
            <w:pPr>
              <w:spacing w:after="160" w:line="259" w:lineRule="auto"/>
              <w:rPr>
                <w:rFonts w:asciiTheme="majorHAnsi" w:hAnsiTheme="majorHAnsi"/>
                <w:sz w:val="16"/>
              </w:rPr>
            </w:pPr>
          </w:p>
        </w:tc>
        <w:tc>
          <w:tcPr>
            <w:tcW w:w="1644" w:type="pct"/>
          </w:tcPr>
          <w:p w14:paraId="79079EA0" w14:textId="77777777" w:rsidR="00CD001F" w:rsidRDefault="00CD001F" w:rsidP="00CD001F">
            <w:pPr>
              <w:pStyle w:val="Heading2"/>
              <w:jc w:val="center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3F8CDBA3" w14:textId="4E10E3FF" w:rsidR="00807373" w:rsidRPr="00EC0721" w:rsidRDefault="00E330CE" w:rsidP="00CD001F">
            <w:pPr>
              <w:pStyle w:val="Heading2"/>
              <w:jc w:val="center"/>
            </w:pPr>
            <w:r>
              <w:t>Benefits of working for Mint Massage Therapy after Grad</w:t>
            </w:r>
          </w:p>
          <w:p w14:paraId="63D28C75" w14:textId="62FE6073" w:rsidR="000736BD" w:rsidRDefault="000736BD" w:rsidP="00E330CE">
            <w:pPr>
              <w:pStyle w:val="ListParagraph"/>
              <w:numPr>
                <w:ilvl w:val="0"/>
                <w:numId w:val="2"/>
              </w:numPr>
            </w:pPr>
            <w:r>
              <w:t>$1000 bonus when hired as an RMT (terms apply).</w:t>
            </w:r>
          </w:p>
          <w:p w14:paraId="53C702F4" w14:textId="1F45A67E" w:rsidR="00CD001F" w:rsidRDefault="00CD001F" w:rsidP="00E330CE">
            <w:pPr>
              <w:pStyle w:val="ListParagraph"/>
              <w:numPr>
                <w:ilvl w:val="0"/>
                <w:numId w:val="2"/>
              </w:numPr>
            </w:pPr>
            <w:r>
              <w:t>Quarterly 1-on-1s to help you advance in your RMT career.</w:t>
            </w:r>
          </w:p>
          <w:p w14:paraId="19D2C2CD" w14:textId="7C968FA1" w:rsidR="00807373" w:rsidRDefault="00E330CE" w:rsidP="00E330CE">
            <w:pPr>
              <w:pStyle w:val="ListParagraph"/>
              <w:numPr>
                <w:ilvl w:val="0"/>
                <w:numId w:val="2"/>
              </w:numPr>
            </w:pPr>
            <w:r w:rsidRPr="00E330CE">
              <w:t>Competitive commission with group benefits package starting at $18 bi-weekly.</w:t>
            </w:r>
          </w:p>
          <w:p w14:paraId="4587E9FF" w14:textId="77777777" w:rsidR="00E330CE" w:rsidRDefault="00E330CE" w:rsidP="00E330CE">
            <w:pPr>
              <w:pStyle w:val="ListParagraph"/>
              <w:numPr>
                <w:ilvl w:val="0"/>
                <w:numId w:val="2"/>
              </w:numPr>
            </w:pPr>
            <w:r>
              <w:t>Unlimited reasonable vacation time.</w:t>
            </w:r>
          </w:p>
          <w:p w14:paraId="0A28A5F8" w14:textId="77777777" w:rsidR="00E330CE" w:rsidRDefault="00E330CE" w:rsidP="00E330CE">
            <w:pPr>
              <w:pStyle w:val="ListParagraph"/>
              <w:numPr>
                <w:ilvl w:val="0"/>
                <w:numId w:val="2"/>
              </w:numPr>
            </w:pPr>
            <w:r>
              <w:t>Flexibility in your work schedule.</w:t>
            </w:r>
          </w:p>
          <w:p w14:paraId="5473D5C3" w14:textId="77777777" w:rsidR="00E330CE" w:rsidRDefault="00E330CE" w:rsidP="00E330CE">
            <w:pPr>
              <w:pStyle w:val="ListParagraph"/>
              <w:numPr>
                <w:ilvl w:val="0"/>
                <w:numId w:val="2"/>
              </w:numPr>
            </w:pPr>
            <w:r w:rsidRPr="00E330CE">
              <w:t>New, beautiful space with all new equipment including hydraulic tables,</w:t>
            </w:r>
            <w:r w:rsidR="0095671F">
              <w:t xml:space="preserve"> hot towel warmers,</w:t>
            </w:r>
            <w:r w:rsidRPr="00E330CE">
              <w:t xml:space="preserve"> table warmers,</w:t>
            </w:r>
            <w:r>
              <w:t xml:space="preserve"> microfiber linens.</w:t>
            </w:r>
          </w:p>
          <w:p w14:paraId="77993D02" w14:textId="0491D2B7" w:rsidR="00E330CE" w:rsidRDefault="00B63CF8" w:rsidP="0095671F">
            <w:pPr>
              <w:pStyle w:val="ListParagraph"/>
              <w:numPr>
                <w:ilvl w:val="0"/>
                <w:numId w:val="2"/>
              </w:numPr>
            </w:pPr>
            <w:r>
              <w:t>Ability to increase your massage rates when you want to boost your income.</w:t>
            </w:r>
          </w:p>
        </w:tc>
        <w:tc>
          <w:tcPr>
            <w:tcW w:w="222" w:type="pct"/>
          </w:tcPr>
          <w:p w14:paraId="4CC667FE" w14:textId="77777777" w:rsidR="00807373" w:rsidRDefault="00807373" w:rsidP="00330144"/>
        </w:tc>
        <w:tc>
          <w:tcPr>
            <w:tcW w:w="1466" w:type="pct"/>
          </w:tcPr>
          <w:p w14:paraId="72905542" w14:textId="77777777" w:rsidR="0026491B" w:rsidRPr="00576BED" w:rsidRDefault="0026491B" w:rsidP="0026491B">
            <w:pPr>
              <w:pStyle w:val="Heading2"/>
            </w:pPr>
            <w:r w:rsidRPr="00576BED">
              <w:t>Now Hiring</w:t>
            </w:r>
          </w:p>
          <w:p w14:paraId="2623CAF3" w14:textId="4B4E6D65" w:rsidR="0026491B" w:rsidRDefault="0026491B" w:rsidP="0026491B">
            <w:r w:rsidRPr="00BA1521">
              <w:t xml:space="preserve">Mint Massage Therapy is owned by a practicing Massage Therapist. </w:t>
            </w:r>
            <w:r>
              <w:t>We are currently looking for student practicum placements and to hire new graduates for our Pembina Hwy</w:t>
            </w:r>
            <w:r w:rsidR="000736BD">
              <w:t xml:space="preserve"> </w:t>
            </w:r>
            <w:r>
              <w:t xml:space="preserve">location. </w:t>
            </w:r>
          </w:p>
          <w:p w14:paraId="462D9D6D" w14:textId="77777777" w:rsidR="0026491B" w:rsidRDefault="0026491B" w:rsidP="0026491B">
            <w:r w:rsidRPr="00BA1521">
              <w:t xml:space="preserve">Our mission is to provide high-quality massage therapy healthcare for all bodies. </w:t>
            </w:r>
          </w:p>
          <w:p w14:paraId="5EFD2D92" w14:textId="3711127E" w:rsidR="00807373" w:rsidRDefault="0026491B" w:rsidP="0026491B">
            <w:r w:rsidRPr="00BA1521">
              <w:t>We believe in inclusivity and respect, ensuring that every individual who walks through our doors feels seen, heard, and valued.</w:t>
            </w:r>
          </w:p>
          <w:p w14:paraId="2A452898" w14:textId="6729F971" w:rsidR="000736BD" w:rsidRPr="00576BED" w:rsidRDefault="000736BD" w:rsidP="000736BD">
            <w:pPr>
              <w:pStyle w:val="Heading2"/>
            </w:pPr>
            <w:r>
              <w:t>2026 Important Dates</w:t>
            </w:r>
          </w:p>
          <w:p w14:paraId="31CA251D" w14:textId="3E5AA8D0" w:rsidR="00F60383" w:rsidRDefault="000736BD" w:rsidP="000736BD">
            <w:pPr>
              <w:pStyle w:val="ListParagraph"/>
              <w:numPr>
                <w:ilvl w:val="0"/>
                <w:numId w:val="3"/>
              </w:numPr>
            </w:pPr>
            <w:r>
              <w:t>February: Staff Holiday Party</w:t>
            </w:r>
          </w:p>
          <w:p w14:paraId="4CE40DFD" w14:textId="3C420EC8" w:rsidR="000736BD" w:rsidRDefault="000736BD" w:rsidP="000736BD">
            <w:pPr>
              <w:pStyle w:val="ListParagraph"/>
              <w:numPr>
                <w:ilvl w:val="0"/>
                <w:numId w:val="3"/>
              </w:numPr>
            </w:pPr>
            <w:r>
              <w:t>April: Free Workshop on Trauma-informed Care.</w:t>
            </w:r>
          </w:p>
          <w:p w14:paraId="3ADCE04C" w14:textId="6D541E35" w:rsidR="000736BD" w:rsidRDefault="000736BD" w:rsidP="000736BD">
            <w:pPr>
              <w:pStyle w:val="ListParagraph"/>
              <w:numPr>
                <w:ilvl w:val="0"/>
                <w:numId w:val="3"/>
              </w:numPr>
            </w:pPr>
            <w:r>
              <w:t>June: Pride Community Event</w:t>
            </w:r>
          </w:p>
          <w:p w14:paraId="4F17C40D" w14:textId="4D93FDC4" w:rsidR="006C79DB" w:rsidRDefault="006C79DB" w:rsidP="000736BD">
            <w:pPr>
              <w:pStyle w:val="ListParagraph"/>
              <w:numPr>
                <w:ilvl w:val="0"/>
                <w:numId w:val="3"/>
              </w:numPr>
            </w:pPr>
            <w:r>
              <w:t>September: Truth &amp; Reconciliation Learning Event</w:t>
            </w:r>
          </w:p>
          <w:p w14:paraId="407FD1CA" w14:textId="0E2645E5" w:rsidR="006C79DB" w:rsidRDefault="006C79DB" w:rsidP="006C79DB">
            <w:pPr>
              <w:pStyle w:val="ListParagraph"/>
            </w:pPr>
          </w:p>
          <w:p w14:paraId="32FE92AB" w14:textId="77777777" w:rsidR="00F60383" w:rsidRPr="00DD7039" w:rsidRDefault="00F60383" w:rsidP="0026491B">
            <w:r>
              <w:rPr>
                <w:noProof/>
              </w:rPr>
              <w:drawing>
                <wp:inline distT="0" distB="0" distL="0" distR="0" wp14:anchorId="130019AA" wp14:editId="05E557BE">
                  <wp:extent cx="304800" cy="30480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Favicon-01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AA75A2" w14:textId="77777777" w:rsidR="00DD7039" w:rsidRPr="00DD7039" w:rsidRDefault="00DD7039" w:rsidP="00DD7039">
      <w:pPr>
        <w:pStyle w:val="NoSpacing"/>
        <w:rPr>
          <w:rFonts w:asciiTheme="majorHAnsi" w:hAnsiTheme="majorHAnsi"/>
          <w:sz w:val="16"/>
        </w:rPr>
      </w:pPr>
    </w:p>
    <w:sectPr w:rsidR="00DD7039" w:rsidRPr="00DD7039" w:rsidSect="00B63CF8">
      <w:headerReference w:type="even" r:id="rId23"/>
      <w:headerReference w:type="default" r:id="rId24"/>
      <w:footerReference w:type="even" r:id="rId25"/>
      <w:pgSz w:w="15840" w:h="12240" w:orient="landscape" w:code="1"/>
      <w:pgMar w:top="720" w:right="720" w:bottom="18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CF4E7" w14:textId="77777777" w:rsidR="00074B1C" w:rsidRDefault="00074B1C" w:rsidP="00DD7039">
      <w:pPr>
        <w:spacing w:after="0" w:line="240" w:lineRule="auto"/>
      </w:pPr>
      <w:r>
        <w:separator/>
      </w:r>
    </w:p>
  </w:endnote>
  <w:endnote w:type="continuationSeparator" w:id="0">
    <w:p w14:paraId="5003580C" w14:textId="77777777" w:rsidR="00074B1C" w:rsidRDefault="00074B1C" w:rsidP="00DD7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12B3" w14:textId="77777777" w:rsidR="00B63CF8" w:rsidRDefault="00B63CF8">
    <w:pPr>
      <w:pStyle w:val="Footer"/>
    </w:pPr>
    <w:r>
      <w:rPr>
        <w:noProof/>
      </w:rPr>
      <w:drawing>
        <wp:anchor distT="0" distB="0" distL="114300" distR="114300" simplePos="0" relativeHeight="251646975" behindDoc="1" locked="0" layoutInCell="1" allowOverlap="1" wp14:anchorId="6C8A71B0" wp14:editId="16385A1C">
          <wp:simplePos x="0" y="0"/>
          <wp:positionH relativeFrom="page">
            <wp:posOffset>5821680</wp:posOffset>
          </wp:positionH>
          <wp:positionV relativeFrom="page">
            <wp:posOffset>5348605</wp:posOffset>
          </wp:positionV>
          <wp:extent cx="4992624" cy="3185983"/>
          <wp:effectExtent l="0" t="0" r="0" b="0"/>
          <wp:wrapNone/>
          <wp:docPr id="71" name="Picture 7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992624" cy="31859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F6CC2" w14:textId="77777777" w:rsidR="00074B1C" w:rsidRDefault="00074B1C" w:rsidP="00DD7039">
      <w:pPr>
        <w:spacing w:after="0" w:line="240" w:lineRule="auto"/>
      </w:pPr>
      <w:r>
        <w:separator/>
      </w:r>
    </w:p>
  </w:footnote>
  <w:footnote w:type="continuationSeparator" w:id="0">
    <w:p w14:paraId="69C3CDF7" w14:textId="77777777" w:rsidR="00074B1C" w:rsidRDefault="00074B1C" w:rsidP="00DD7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CB66" w14:textId="77777777" w:rsidR="00B63CF8" w:rsidRDefault="00B63CF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FB68379" wp14:editId="47DEB171">
          <wp:simplePos x="0" y="0"/>
          <wp:positionH relativeFrom="column">
            <wp:posOffset>-2103120</wp:posOffset>
          </wp:positionH>
          <wp:positionV relativeFrom="paragraph">
            <wp:posOffset>-3291840</wp:posOffset>
          </wp:positionV>
          <wp:extent cx="9144000" cy="8305800"/>
          <wp:effectExtent l="0" t="0" r="0" b="0"/>
          <wp:wrapNone/>
          <wp:docPr id="69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room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0" cy="830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727F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54A18E3" wp14:editId="46A99854">
              <wp:simplePos x="0" y="0"/>
              <wp:positionH relativeFrom="page">
                <wp:align>center</wp:align>
              </wp:positionH>
              <wp:positionV relativeFrom="paragraph">
                <wp:align>center</wp:align>
              </wp:positionV>
              <wp:extent cx="10251440" cy="7927975"/>
              <wp:effectExtent l="0" t="0" r="8255" b="0"/>
              <wp:wrapNone/>
              <wp:docPr id="1" name="Group 3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10251440" cy="7927975"/>
                        <a:chOff x="0" y="0"/>
                        <a:chExt cx="9906001" cy="6856758"/>
                      </a:xfrm>
                    </wpg:grpSpPr>
                    <wps:wsp>
                      <wps:cNvPr id="2" name="Rectangle 35"/>
                      <wps:cNvSpPr/>
                      <wps:spPr>
                        <a:xfrm>
                          <a:off x="3313466" y="1878358"/>
                          <a:ext cx="3361314" cy="4977158"/>
                        </a:xfrm>
                        <a:custGeom>
                          <a:avLst/>
                          <a:gdLst>
                            <a:gd name="connsiteX0" fmla="*/ 0 w 3313465"/>
                            <a:gd name="connsiteY0" fmla="*/ 0 h 4977158"/>
                            <a:gd name="connsiteX1" fmla="*/ 3313465 w 3313465"/>
                            <a:gd name="connsiteY1" fmla="*/ 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3465"/>
                            <a:gd name="connsiteY0" fmla="*/ 0 h 4977158"/>
                            <a:gd name="connsiteX1" fmla="*/ 3300765 w 3313465"/>
                            <a:gd name="connsiteY1" fmla="*/ 168910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3465"/>
                            <a:gd name="connsiteY0" fmla="*/ 0 h 4977158"/>
                            <a:gd name="connsiteX1" fmla="*/ 3300765 w 3313465"/>
                            <a:gd name="connsiteY1" fmla="*/ 168910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3465"/>
                            <a:gd name="connsiteY0" fmla="*/ 0 h 4977158"/>
                            <a:gd name="connsiteX1" fmla="*/ 3300765 w 3313465"/>
                            <a:gd name="connsiteY1" fmla="*/ 168910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3465"/>
                            <a:gd name="connsiteY0" fmla="*/ 0 h 4977158"/>
                            <a:gd name="connsiteX1" fmla="*/ 3300765 w 3313465"/>
                            <a:gd name="connsiteY1" fmla="*/ 162560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3465"/>
                            <a:gd name="connsiteY0" fmla="*/ 0 h 4977158"/>
                            <a:gd name="connsiteX1" fmla="*/ 3300765 w 3313465"/>
                            <a:gd name="connsiteY1" fmla="*/ 162560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3465"/>
                            <a:gd name="connsiteY0" fmla="*/ 0 h 4977158"/>
                            <a:gd name="connsiteX1" fmla="*/ 3300765 w 3313465"/>
                            <a:gd name="connsiteY1" fmla="*/ 162560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4686"/>
                            <a:gd name="connsiteY0" fmla="*/ 0 h 4977158"/>
                            <a:gd name="connsiteX1" fmla="*/ 3313465 w 3314686"/>
                            <a:gd name="connsiteY1" fmla="*/ 1689100 h 4977158"/>
                            <a:gd name="connsiteX2" fmla="*/ 3313465 w 3314686"/>
                            <a:gd name="connsiteY2" fmla="*/ 4977158 h 4977158"/>
                            <a:gd name="connsiteX3" fmla="*/ 0 w 3314686"/>
                            <a:gd name="connsiteY3" fmla="*/ 4977158 h 4977158"/>
                            <a:gd name="connsiteX4" fmla="*/ 0 w 3314686"/>
                            <a:gd name="connsiteY4" fmla="*/ 0 h 4977158"/>
                            <a:gd name="connsiteX0" fmla="*/ 0 w 3314686"/>
                            <a:gd name="connsiteY0" fmla="*/ 0 h 4977158"/>
                            <a:gd name="connsiteX1" fmla="*/ 3313465 w 3314686"/>
                            <a:gd name="connsiteY1" fmla="*/ 1612900 h 4977158"/>
                            <a:gd name="connsiteX2" fmla="*/ 3313465 w 3314686"/>
                            <a:gd name="connsiteY2" fmla="*/ 4977158 h 4977158"/>
                            <a:gd name="connsiteX3" fmla="*/ 0 w 3314686"/>
                            <a:gd name="connsiteY3" fmla="*/ 4977158 h 4977158"/>
                            <a:gd name="connsiteX4" fmla="*/ 0 w 3314686"/>
                            <a:gd name="connsiteY4" fmla="*/ 0 h 49771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14686" h="4977158">
                              <a:moveTo>
                                <a:pt x="0" y="0"/>
                              </a:moveTo>
                              <a:cubicBezTo>
                                <a:pt x="1112955" y="194733"/>
                                <a:pt x="2048110" y="541867"/>
                                <a:pt x="3313465" y="1612900"/>
                              </a:cubicBezTo>
                              <a:cubicBezTo>
                                <a:pt x="3317698" y="2708919"/>
                                <a:pt x="3309232" y="3881139"/>
                                <a:pt x="3313465" y="4977158"/>
                              </a:cubicBezTo>
                              <a:lnTo>
                                <a:pt x="0" y="4977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" name="Group 3"/>
                      <wpg:cNvGrpSpPr/>
                      <wpg:grpSpPr>
                        <a:xfrm>
                          <a:off x="0" y="0"/>
                          <a:ext cx="9906001" cy="6856758"/>
                          <a:chOff x="0" y="0"/>
                          <a:chExt cx="9906001" cy="6856758"/>
                        </a:xfrm>
                      </wpg:grpSpPr>
                      <wps:wsp>
                        <wps:cNvPr id="4" name="Freeform 14"/>
                        <wps:cNvSpPr>
                          <a:spLocks/>
                        </wps:cNvSpPr>
                        <wps:spPr bwMode="auto">
                          <a:xfrm flipH="1">
                            <a:off x="0" y="0"/>
                            <a:ext cx="3342005" cy="6856757"/>
                          </a:xfrm>
                          <a:custGeom>
                            <a:avLst/>
                            <a:gdLst>
                              <a:gd name="T0" fmla="*/ 1061 w 1061"/>
                              <a:gd name="T1" fmla="*/ 0 h 2448"/>
                              <a:gd name="T2" fmla="*/ 1061 w 1061"/>
                              <a:gd name="T3" fmla="*/ 1781 h 2448"/>
                              <a:gd name="T4" fmla="*/ 56 w 1061"/>
                              <a:gd name="T5" fmla="*/ 2448 h 2448"/>
                              <a:gd name="T6" fmla="*/ 0 w 1061"/>
                              <a:gd name="T7" fmla="*/ 2448 h 2448"/>
                              <a:gd name="T8" fmla="*/ 0 w 1061"/>
                              <a:gd name="T9" fmla="*/ 0 h 2448"/>
                              <a:gd name="T10" fmla="*/ 1061 w 1061"/>
                              <a:gd name="T11" fmla="*/ 0 h 2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61" h="2448">
                                <a:moveTo>
                                  <a:pt x="1061" y="0"/>
                                </a:moveTo>
                                <a:cubicBezTo>
                                  <a:pt x="1061" y="1781"/>
                                  <a:pt x="1061" y="1781"/>
                                  <a:pt x="1061" y="1781"/>
                                </a:cubicBezTo>
                                <a:cubicBezTo>
                                  <a:pt x="456" y="1853"/>
                                  <a:pt x="166" y="2257"/>
                                  <a:pt x="56" y="2448"/>
                                </a:cubicBezTo>
                                <a:cubicBezTo>
                                  <a:pt x="0" y="2448"/>
                                  <a:pt x="0" y="2448"/>
                                  <a:pt x="0" y="2448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1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reeform 15"/>
                        <wps:cNvSpPr>
                          <a:spLocks/>
                        </wps:cNvSpPr>
                        <wps:spPr bwMode="auto">
                          <a:xfrm flipH="1">
                            <a:off x="6631518" y="3403370"/>
                            <a:ext cx="3274483" cy="2265439"/>
                          </a:xfrm>
                          <a:custGeom>
                            <a:avLst/>
                            <a:gdLst>
                              <a:gd name="T0" fmla="*/ 1047 w 1047"/>
                              <a:gd name="T1" fmla="*/ 0 h 809"/>
                              <a:gd name="T2" fmla="*/ 1047 w 1047"/>
                              <a:gd name="T3" fmla="*/ 809 h 809"/>
                              <a:gd name="T4" fmla="*/ 0 w 1047"/>
                              <a:gd name="T5" fmla="*/ 809 h 809"/>
                              <a:gd name="T6" fmla="*/ 0 w 1047"/>
                              <a:gd name="T7" fmla="*/ 297 h 809"/>
                              <a:gd name="T8" fmla="*/ 1047 w 1047"/>
                              <a:gd name="T9" fmla="*/ 0 h 8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7" h="809">
                                <a:moveTo>
                                  <a:pt x="1047" y="0"/>
                                </a:moveTo>
                                <a:cubicBezTo>
                                  <a:pt x="1047" y="809"/>
                                  <a:pt x="1047" y="809"/>
                                  <a:pt x="1047" y="809"/>
                                </a:cubicBezTo>
                                <a:cubicBezTo>
                                  <a:pt x="0" y="809"/>
                                  <a:pt x="0" y="809"/>
                                  <a:pt x="0" y="809"/>
                                </a:cubicBezTo>
                                <a:cubicBezTo>
                                  <a:pt x="0" y="297"/>
                                  <a:pt x="0" y="297"/>
                                  <a:pt x="0" y="297"/>
                                </a:cubicBezTo>
                                <a:cubicBezTo>
                                  <a:pt x="610" y="380"/>
                                  <a:pt x="945" y="142"/>
                                  <a:pt x="10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 flipH="1">
                            <a:off x="6631518" y="3403370"/>
                            <a:ext cx="3274483" cy="2444674"/>
                          </a:xfrm>
                          <a:custGeom>
                            <a:avLst/>
                            <a:gdLst>
                              <a:gd name="T0" fmla="*/ 1047 w 1047"/>
                              <a:gd name="T1" fmla="*/ 0 h 873"/>
                              <a:gd name="T2" fmla="*/ 1047 w 1047"/>
                              <a:gd name="T3" fmla="*/ 873 h 873"/>
                              <a:gd name="T4" fmla="*/ 0 w 1047"/>
                              <a:gd name="T5" fmla="*/ 873 h 873"/>
                              <a:gd name="T6" fmla="*/ 0 w 1047"/>
                              <a:gd name="T7" fmla="*/ 361 h 873"/>
                              <a:gd name="T8" fmla="*/ 1047 w 1047"/>
                              <a:gd name="T9" fmla="*/ 0 h 8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7" h="873">
                                <a:moveTo>
                                  <a:pt x="1047" y="0"/>
                                </a:moveTo>
                                <a:cubicBezTo>
                                  <a:pt x="1047" y="873"/>
                                  <a:pt x="1047" y="873"/>
                                  <a:pt x="1047" y="873"/>
                                </a:cubicBezTo>
                                <a:cubicBezTo>
                                  <a:pt x="0" y="873"/>
                                  <a:pt x="0" y="873"/>
                                  <a:pt x="0" y="873"/>
                                </a:cubicBezTo>
                                <a:cubicBezTo>
                                  <a:pt x="0" y="361"/>
                                  <a:pt x="0" y="361"/>
                                  <a:pt x="0" y="361"/>
                                </a:cubicBezTo>
                                <a:cubicBezTo>
                                  <a:pt x="610" y="444"/>
                                  <a:pt x="945" y="142"/>
                                  <a:pt x="10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 flipH="1">
                            <a:off x="6631518" y="3515913"/>
                            <a:ext cx="3274483" cy="3340845"/>
                          </a:xfrm>
                          <a:custGeom>
                            <a:avLst/>
                            <a:gdLst>
                              <a:gd name="T0" fmla="*/ 1047 w 1047"/>
                              <a:gd name="T1" fmla="*/ 0 h 1193"/>
                              <a:gd name="T2" fmla="*/ 1047 w 1047"/>
                              <a:gd name="T3" fmla="*/ 1193 h 1193"/>
                              <a:gd name="T4" fmla="*/ 0 w 1047"/>
                              <a:gd name="T5" fmla="*/ 1193 h 1193"/>
                              <a:gd name="T6" fmla="*/ 0 w 1047"/>
                              <a:gd name="T7" fmla="*/ 442 h 1193"/>
                              <a:gd name="T8" fmla="*/ 1047 w 1047"/>
                              <a:gd name="T9" fmla="*/ 0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7" h="1193">
                                <a:moveTo>
                                  <a:pt x="1047" y="0"/>
                                </a:moveTo>
                                <a:cubicBezTo>
                                  <a:pt x="1047" y="1193"/>
                                  <a:pt x="1047" y="1193"/>
                                  <a:pt x="1047" y="1193"/>
                                </a:cubicBezTo>
                                <a:cubicBezTo>
                                  <a:pt x="0" y="1193"/>
                                  <a:pt x="0" y="1193"/>
                                  <a:pt x="0" y="1193"/>
                                </a:cubicBezTo>
                                <a:cubicBezTo>
                                  <a:pt x="0" y="442"/>
                                  <a:pt x="0" y="442"/>
                                  <a:pt x="0" y="442"/>
                                </a:cubicBezTo>
                                <a:cubicBezTo>
                                  <a:pt x="610" y="526"/>
                                  <a:pt x="945" y="142"/>
                                  <a:pt x="10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19"/>
                        <wps:cNvSpPr>
                          <a:spLocks/>
                        </wps:cNvSpPr>
                        <wps:spPr bwMode="auto">
                          <a:xfrm flipH="1">
                            <a:off x="3342005" y="1471390"/>
                            <a:ext cx="3289514" cy="2044523"/>
                          </a:xfrm>
                          <a:custGeom>
                            <a:avLst/>
                            <a:gdLst>
                              <a:gd name="T0" fmla="*/ 1060 w 1060"/>
                              <a:gd name="T1" fmla="*/ 0 h 730"/>
                              <a:gd name="T2" fmla="*/ 1060 w 1060"/>
                              <a:gd name="T3" fmla="*/ 151 h 730"/>
                              <a:gd name="T4" fmla="*/ 611 w 1060"/>
                              <a:gd name="T5" fmla="*/ 293 h 730"/>
                              <a:gd name="T6" fmla="*/ 0 w 1060"/>
                              <a:gd name="T7" fmla="*/ 730 h 730"/>
                              <a:gd name="T8" fmla="*/ 0 w 1060"/>
                              <a:gd name="T9" fmla="*/ 690 h 730"/>
                              <a:gd name="T10" fmla="*/ 876 w 1060"/>
                              <a:gd name="T11" fmla="*/ 35 h 730"/>
                              <a:gd name="T12" fmla="*/ 1018 w 1060"/>
                              <a:gd name="T13" fmla="*/ 8 h 730"/>
                              <a:gd name="T14" fmla="*/ 1060 w 1060"/>
                              <a:gd name="T15" fmla="*/ 0 h 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60" h="730">
                                <a:moveTo>
                                  <a:pt x="1060" y="0"/>
                                </a:moveTo>
                                <a:cubicBezTo>
                                  <a:pt x="1060" y="151"/>
                                  <a:pt x="1060" y="151"/>
                                  <a:pt x="1060" y="151"/>
                                </a:cubicBezTo>
                                <a:cubicBezTo>
                                  <a:pt x="903" y="179"/>
                                  <a:pt x="752" y="226"/>
                                  <a:pt x="611" y="293"/>
                                </a:cubicBezTo>
                                <a:cubicBezTo>
                                  <a:pt x="416" y="385"/>
                                  <a:pt x="189" y="525"/>
                                  <a:pt x="0" y="730"/>
                                </a:cubicBezTo>
                                <a:cubicBezTo>
                                  <a:pt x="0" y="690"/>
                                  <a:pt x="0" y="690"/>
                                  <a:pt x="0" y="690"/>
                                </a:cubicBezTo>
                                <a:cubicBezTo>
                                  <a:pt x="109" y="590"/>
                                  <a:pt x="514" y="135"/>
                                  <a:pt x="876" y="35"/>
                                </a:cubicBezTo>
                                <a:cubicBezTo>
                                  <a:pt x="922" y="23"/>
                                  <a:pt x="971" y="18"/>
                                  <a:pt x="1018" y="8"/>
                                </a:cubicBezTo>
                                <a:lnTo>
                                  <a:pt x="1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20"/>
                        <wps:cNvSpPr>
                          <a:spLocks/>
                        </wps:cNvSpPr>
                        <wps:spPr bwMode="auto">
                          <a:xfrm flipH="1">
                            <a:off x="3318053" y="1187950"/>
                            <a:ext cx="3313466" cy="2327963"/>
                          </a:xfrm>
                          <a:custGeom>
                            <a:avLst/>
                            <a:gdLst>
                              <a:gd name="T0" fmla="*/ 1060 w 1060"/>
                              <a:gd name="T1" fmla="*/ 0 h 831"/>
                              <a:gd name="T2" fmla="*/ 1060 w 1060"/>
                              <a:gd name="T3" fmla="*/ 152 h 831"/>
                              <a:gd name="T4" fmla="*/ 611 w 1060"/>
                              <a:gd name="T5" fmla="*/ 336 h 831"/>
                              <a:gd name="T6" fmla="*/ 0 w 1060"/>
                              <a:gd name="T7" fmla="*/ 831 h 831"/>
                              <a:gd name="T8" fmla="*/ 0 w 1060"/>
                              <a:gd name="T9" fmla="*/ 791 h 831"/>
                              <a:gd name="T10" fmla="*/ 876 w 1060"/>
                              <a:gd name="T11" fmla="*/ 53 h 831"/>
                              <a:gd name="T12" fmla="*/ 1018 w 1060"/>
                              <a:gd name="T13" fmla="*/ 13 h 831"/>
                              <a:gd name="T14" fmla="*/ 1060 w 1060"/>
                              <a:gd name="T15" fmla="*/ 0 h 8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60" h="831">
                                <a:moveTo>
                                  <a:pt x="1060" y="0"/>
                                </a:moveTo>
                                <a:cubicBezTo>
                                  <a:pt x="1060" y="152"/>
                                  <a:pt x="1060" y="152"/>
                                  <a:pt x="1060" y="152"/>
                                </a:cubicBezTo>
                                <a:cubicBezTo>
                                  <a:pt x="903" y="194"/>
                                  <a:pt x="752" y="256"/>
                                  <a:pt x="611" y="336"/>
                                </a:cubicBezTo>
                                <a:cubicBezTo>
                                  <a:pt x="416" y="447"/>
                                  <a:pt x="189" y="608"/>
                                  <a:pt x="0" y="831"/>
                                </a:cubicBezTo>
                                <a:cubicBezTo>
                                  <a:pt x="0" y="791"/>
                                  <a:pt x="0" y="791"/>
                                  <a:pt x="0" y="791"/>
                                </a:cubicBezTo>
                                <a:cubicBezTo>
                                  <a:pt x="109" y="681"/>
                                  <a:pt x="514" y="187"/>
                                  <a:pt x="876" y="53"/>
                                </a:cubicBezTo>
                                <a:cubicBezTo>
                                  <a:pt x="922" y="37"/>
                                  <a:pt x="971" y="27"/>
                                  <a:pt x="1018" y="13"/>
                                </a:cubicBezTo>
                                <a:lnTo>
                                  <a:pt x="1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21"/>
                        <wps:cNvSpPr>
                          <a:spLocks/>
                        </wps:cNvSpPr>
                        <wps:spPr bwMode="auto">
                          <a:xfrm flipH="1">
                            <a:off x="6640752" y="6132895"/>
                            <a:ext cx="2458155" cy="608346"/>
                          </a:xfrm>
                          <a:custGeom>
                            <a:avLst/>
                            <a:gdLst>
                              <a:gd name="T0" fmla="*/ 786 w 786"/>
                              <a:gd name="T1" fmla="*/ 29 h 138"/>
                              <a:gd name="T2" fmla="*/ 786 w 786"/>
                              <a:gd name="T3" fmla="*/ 138 h 138"/>
                              <a:gd name="T4" fmla="*/ 0 w 786"/>
                              <a:gd name="T5" fmla="*/ 138 h 138"/>
                              <a:gd name="T6" fmla="*/ 786 w 786"/>
                              <a:gd name="T7" fmla="*/ 29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86" h="138">
                                <a:moveTo>
                                  <a:pt x="786" y="29"/>
                                </a:moveTo>
                                <a:cubicBezTo>
                                  <a:pt x="786" y="138"/>
                                  <a:pt x="786" y="138"/>
                                  <a:pt x="786" y="138"/>
                                </a:cubicBezTo>
                                <a:cubicBezTo>
                                  <a:pt x="0" y="138"/>
                                  <a:pt x="0" y="138"/>
                                  <a:pt x="0" y="138"/>
                                </a:cubicBezTo>
                                <a:cubicBezTo>
                                  <a:pt x="465" y="0"/>
                                  <a:pt x="696" y="13"/>
                                  <a:pt x="786" y="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 flipH="1">
                            <a:off x="0" y="4888831"/>
                            <a:ext cx="3313465" cy="1967927"/>
                          </a:xfrm>
                          <a:custGeom>
                            <a:avLst/>
                            <a:gdLst>
                              <a:gd name="T0" fmla="*/ 1055 w 1055"/>
                              <a:gd name="T1" fmla="*/ 0 h 700"/>
                              <a:gd name="T2" fmla="*/ 1055 w 1055"/>
                              <a:gd name="T3" fmla="*/ 33 h 700"/>
                              <a:gd name="T4" fmla="*/ 50 w 1055"/>
                              <a:gd name="T5" fmla="*/ 700 h 700"/>
                              <a:gd name="T6" fmla="*/ 0 w 1055"/>
                              <a:gd name="T7" fmla="*/ 700 h 700"/>
                              <a:gd name="T8" fmla="*/ 1055 w 1055"/>
                              <a:gd name="T9" fmla="*/ 0 h 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5" h="700">
                                <a:moveTo>
                                  <a:pt x="1055" y="0"/>
                                </a:moveTo>
                                <a:cubicBezTo>
                                  <a:pt x="1055" y="33"/>
                                  <a:pt x="1055" y="33"/>
                                  <a:pt x="1055" y="33"/>
                                </a:cubicBezTo>
                                <a:cubicBezTo>
                                  <a:pt x="450" y="105"/>
                                  <a:pt x="160" y="509"/>
                                  <a:pt x="50" y="700"/>
                                </a:cubicBezTo>
                                <a:cubicBezTo>
                                  <a:pt x="0" y="700"/>
                                  <a:pt x="0" y="700"/>
                                  <a:pt x="0" y="700"/>
                                </a:cubicBezTo>
                                <a:cubicBezTo>
                                  <a:pt x="116" y="500"/>
                                  <a:pt x="421" y="76"/>
                                  <a:pt x="10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page">
                <wp14:pctWidth>102000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group w14:anchorId="034B6F2A" id="Group 36" o:spid="_x0000_s1026" style="position:absolute;margin-left:0;margin-top:0;width:807.2pt;height:624.25pt;flip:x;z-index:251662336;mso-width-percent:1020;mso-height-percent:1020;mso-position-horizontal:center;mso-position-horizontal-relative:page;mso-position-vertical:center;mso-width-percent:1020;mso-height-percent:1020" coordsize="99060,68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">
              <v:shape id="Rectangle 35" o:spid="_x0000_s1027" style="position:absolute;left:33134;top:18783;width:33613;height:49772;visibility:visible;mso-wrap-style:square;v-text-anchor:middle" coordsize="3314686,497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" path="m,c1112955,194733,2048110,541867,3313465,1612900v4233,1096019,-4233,2268239,,3364258l,4977158,,xe" fillcolor="white [3212]" stroked="f" strokeweight="1pt">
                <v:stroke joinstyle="miter"/>
                <v:path arrowok="t" o:connecttype="custom" o:connectlocs="0,0;3360076,1612900;3360076,4977158;0,4977158;0,0" o:connectangles="0,0,0,0,0"/>
              </v:shape>
              <v:group id="Group 3" o:spid="_x0000_s1028" style="position:absolute;width:99060;height:68567" coordsize="99060,68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14" o:spid="_x0000_s1029" style="position:absolute;width:33420;height:68567;flip:x;visibility:visible;mso-wrap-style:square;v-text-anchor:top" coordsize="1061,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" path="m1061,v,1781,,1781,,1781c456,1853,166,2257,56,2448v-56,,-56,,-56,c,,,,,l1061,xe" fillcolor="#99cb38 [3204]" stroked="f">
                  <v:path arrowok="t" o:connecttype="custom" o:connectlocs="3342005,0;3342005,4988515;176392,6856757;0,6856757;0,0;3342005,0" o:connectangles="0,0,0,0,0,0"/>
                </v:shape>
                <v:shape id="Freeform 15" o:spid="_x0000_s1030" style="position:absolute;left:66315;top:34033;width:32745;height:22655;flip:x;visibility:visible;mso-wrap-style:square;v-text-anchor:top" coordsize="1047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" path="m1047,v,809,,809,,809c,809,,809,,809,,297,,297,,297,610,380,945,142,1047,xe" fillcolor="#37a76f [3206]" stroked="f">
                  <v:path arrowok="t" o:connecttype="custom" o:connectlocs="3274483,0;3274483,2265439;0,2265439;0,831688;3274483,0" o:connectangles="0,0,0,0,0"/>
                </v:shape>
                <v:shape id="Freeform 16" o:spid="_x0000_s1031" style="position:absolute;left:66315;top:34033;width:32745;height:24447;flip:x;visibility:visible;mso-wrap-style:square;v-text-anchor:top" coordsize="1047,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" path="m1047,v,873,,873,,873c,873,,873,,873,,361,,361,,361,610,444,945,142,1047,xe" fillcolor="#99cb38 [3204]" stroked="f">
                  <v:path arrowok="t" o:connecttype="custom" o:connectlocs="3274483,0;3274483,2444674;0,2444674;0,1010913;3274483,0" o:connectangles="0,0,0,0,0"/>
                </v:shape>
                <v:shape id="Freeform 17" o:spid="_x0000_s1032" style="position:absolute;left:66315;top:35159;width:32745;height:33408;flip:x;visibility:visible;mso-wrap-style:square;v-text-anchor:top" coordsize="1047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" path="m1047,v,1193,,1193,,1193c,1193,,1193,,1193,,442,,442,,442,610,526,945,142,1047,xe" fillcolor="white [3212]" stroked="f">
                  <v:path arrowok="t" o:connecttype="custom" o:connectlocs="3274483,0;3274483,3340845;0,3340845;0,1237765;3274483,0" o:connectangles="0,0,0,0,0"/>
                </v:shape>
                <v:shape id="Freeform 19" o:spid="_x0000_s1033" style="position:absolute;left:33420;top:14713;width:32895;height:20446;flip:x;visibility:visible;mso-wrap-style:square;v-text-anchor:top" coordsize="1060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" path="m1060,v,151,,151,,151c903,179,752,226,611,293,416,385,189,525,,730,,690,,690,,690,109,590,514,135,876,35,922,23,971,18,1018,8l1060,xe" fillcolor="#37a76f [3206]" stroked="f">
                  <v:path arrowok="t" o:connecttype="custom" o:connectlocs="3289514,0;3289514,422908;1896126,820610;0,2044523;0,1932494;2718504,98025;3159175,22406;3289514,0" o:connectangles="0,0,0,0,0,0,0,0"/>
                </v:shape>
                <v:shape id="Freeform 20" o:spid="_x0000_s1034" style="position:absolute;left:33180;top:11879;width:33135;height:23280;flip:x;visibility:visible;mso-wrap-style:square;v-text-anchor:top" coordsize="1060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" path="m1060,v,152,,152,,152c903,194,752,256,611,336,416,447,189,608,,831,,791,,791,,791,109,681,514,187,876,53,922,37,971,27,1018,13l1060,xe" fillcolor="#99cb38 [3204]" stroked="f">
                  <v:path arrowok="t" o:connecttype="custom" o:connectlocs="3313466,0;3313466,425813;1909932,941270;0,2327963;0,2215907;2738298,148474;3182178,36418;3313466,0" o:connectangles="0,0,0,0,0,0,0,0"/>
                </v:shape>
                <v:shape id="Freeform 21" o:spid="_x0000_s1035" style="position:absolute;left:66407;top:61328;width:24582;height:6084;flip:x;visibility:visible;mso-wrap-style:square;v-text-anchor:top" coordsize="786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" path="m786,29v,109,,109,,109c,138,,138,,138,465,,696,13,786,29xe" fillcolor="#37a76f [3206]" stroked="f">
                  <v:path arrowok="t" o:connecttype="custom" o:connectlocs="2458155,127841;2458155,608346;0,608346;2458155,127841" o:connectangles="0,0,0,0"/>
                </v:shape>
                <v:shape id="Freeform 5" o:spid="_x0000_s1036" style="position:absolute;top:48888;width:33134;height:19679;flip:x;visibility:visible;mso-wrap-style:square;v-text-anchor:top" coordsize="1055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" path="m1055,v,33,,33,,33c450,105,160,509,50,700,,700,,700,,700,116,500,421,76,1055,xe" fillcolor="#37a76f [3206]" stroked="f">
                  <v:path arrowok="t" o:connecttype="custom" o:connectlocs="3313465,0;3313465,92774;157036,1967927;0,1967927;3313465,0" o:connectangles="0,0,0,0,0"/>
                </v:shape>
              </v:group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1AE4" w14:textId="77777777" w:rsidR="00B63CF8" w:rsidRDefault="00B63CF8" w:rsidP="00D14FD3">
    <w:pPr>
      <w:pStyle w:val="Header"/>
      <w:tabs>
        <w:tab w:val="clear" w:pos="4680"/>
        <w:tab w:val="clear" w:pos="9360"/>
        <w:tab w:val="left" w:pos="12600"/>
      </w:tabs>
      <w:ind w:firstLine="72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3459C83" wp14:editId="5092512A">
          <wp:simplePos x="0" y="0"/>
          <wp:positionH relativeFrom="page">
            <wp:posOffset>2750185</wp:posOffset>
          </wp:positionH>
          <wp:positionV relativeFrom="page">
            <wp:posOffset>-3756660</wp:posOffset>
          </wp:positionV>
          <wp:extent cx="10163175" cy="8679180"/>
          <wp:effectExtent l="0" t="0" r="9525" b="7620"/>
          <wp:wrapNone/>
          <wp:docPr id="70" name="Picture 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163175" cy="8679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40909A" wp14:editId="7FF81D5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219760" cy="7916069"/>
              <wp:effectExtent l="0" t="0" r="8255" b="0"/>
              <wp:wrapNone/>
              <wp:docPr id="12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19760" cy="7916069"/>
                        <a:chOff x="0" y="0"/>
                        <a:chExt cx="10219760" cy="7916069"/>
                      </a:xfrm>
                    </wpg:grpSpPr>
                    <wps:wsp>
                      <wps:cNvPr id="19" name="Rectangle 35"/>
                      <wps:cNvSpPr/>
                      <wps:spPr>
                        <a:xfrm>
                          <a:off x="3433157" y="2169622"/>
                          <a:ext cx="3467971" cy="5745510"/>
                        </a:xfrm>
                        <a:custGeom>
                          <a:avLst/>
                          <a:gdLst>
                            <a:gd name="connsiteX0" fmla="*/ 0 w 3313465"/>
                            <a:gd name="connsiteY0" fmla="*/ 0 h 4977158"/>
                            <a:gd name="connsiteX1" fmla="*/ 3313465 w 3313465"/>
                            <a:gd name="connsiteY1" fmla="*/ 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3465"/>
                            <a:gd name="connsiteY0" fmla="*/ 0 h 4977158"/>
                            <a:gd name="connsiteX1" fmla="*/ 3300765 w 3313465"/>
                            <a:gd name="connsiteY1" fmla="*/ 168910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3465"/>
                            <a:gd name="connsiteY0" fmla="*/ 0 h 4977158"/>
                            <a:gd name="connsiteX1" fmla="*/ 3300765 w 3313465"/>
                            <a:gd name="connsiteY1" fmla="*/ 168910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3465"/>
                            <a:gd name="connsiteY0" fmla="*/ 0 h 4977158"/>
                            <a:gd name="connsiteX1" fmla="*/ 3300765 w 3313465"/>
                            <a:gd name="connsiteY1" fmla="*/ 168910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3465"/>
                            <a:gd name="connsiteY0" fmla="*/ 0 h 4977158"/>
                            <a:gd name="connsiteX1" fmla="*/ 3300765 w 3313465"/>
                            <a:gd name="connsiteY1" fmla="*/ 162560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3465"/>
                            <a:gd name="connsiteY0" fmla="*/ 0 h 4977158"/>
                            <a:gd name="connsiteX1" fmla="*/ 3300765 w 3313465"/>
                            <a:gd name="connsiteY1" fmla="*/ 162560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3465"/>
                            <a:gd name="connsiteY0" fmla="*/ 0 h 4977158"/>
                            <a:gd name="connsiteX1" fmla="*/ 3300765 w 3313465"/>
                            <a:gd name="connsiteY1" fmla="*/ 1625600 h 4977158"/>
                            <a:gd name="connsiteX2" fmla="*/ 3313465 w 3313465"/>
                            <a:gd name="connsiteY2" fmla="*/ 4977158 h 4977158"/>
                            <a:gd name="connsiteX3" fmla="*/ 0 w 3313465"/>
                            <a:gd name="connsiteY3" fmla="*/ 4977158 h 4977158"/>
                            <a:gd name="connsiteX4" fmla="*/ 0 w 3313465"/>
                            <a:gd name="connsiteY4" fmla="*/ 0 h 4977158"/>
                            <a:gd name="connsiteX0" fmla="*/ 0 w 3314686"/>
                            <a:gd name="connsiteY0" fmla="*/ 0 h 4977158"/>
                            <a:gd name="connsiteX1" fmla="*/ 3313465 w 3314686"/>
                            <a:gd name="connsiteY1" fmla="*/ 1689100 h 4977158"/>
                            <a:gd name="connsiteX2" fmla="*/ 3313465 w 3314686"/>
                            <a:gd name="connsiteY2" fmla="*/ 4977158 h 4977158"/>
                            <a:gd name="connsiteX3" fmla="*/ 0 w 3314686"/>
                            <a:gd name="connsiteY3" fmla="*/ 4977158 h 4977158"/>
                            <a:gd name="connsiteX4" fmla="*/ 0 w 3314686"/>
                            <a:gd name="connsiteY4" fmla="*/ 0 h 4977158"/>
                            <a:gd name="connsiteX0" fmla="*/ 0 w 3314686"/>
                            <a:gd name="connsiteY0" fmla="*/ 0 h 4977158"/>
                            <a:gd name="connsiteX1" fmla="*/ 3313465 w 3314686"/>
                            <a:gd name="connsiteY1" fmla="*/ 1612900 h 4977158"/>
                            <a:gd name="connsiteX2" fmla="*/ 3313465 w 3314686"/>
                            <a:gd name="connsiteY2" fmla="*/ 4977158 h 4977158"/>
                            <a:gd name="connsiteX3" fmla="*/ 0 w 3314686"/>
                            <a:gd name="connsiteY3" fmla="*/ 4977158 h 4977158"/>
                            <a:gd name="connsiteX4" fmla="*/ 0 w 3314686"/>
                            <a:gd name="connsiteY4" fmla="*/ 0 h 49771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14686" h="4977158">
                              <a:moveTo>
                                <a:pt x="0" y="0"/>
                              </a:moveTo>
                              <a:cubicBezTo>
                                <a:pt x="1112955" y="194733"/>
                                <a:pt x="2048110" y="541867"/>
                                <a:pt x="3313465" y="1612900"/>
                              </a:cubicBezTo>
                              <a:cubicBezTo>
                                <a:pt x="3317698" y="2708919"/>
                                <a:pt x="3309232" y="3881139"/>
                                <a:pt x="3313465" y="4977158"/>
                              </a:cubicBezTo>
                              <a:lnTo>
                                <a:pt x="0" y="4977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 14"/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448049" cy="7915274"/>
                        </a:xfrm>
                        <a:custGeom>
                          <a:avLst/>
                          <a:gdLst>
                            <a:gd name="T0" fmla="*/ 1061 w 1061"/>
                            <a:gd name="T1" fmla="*/ 0 h 2448"/>
                            <a:gd name="T2" fmla="*/ 1061 w 1061"/>
                            <a:gd name="T3" fmla="*/ 1781 h 2448"/>
                            <a:gd name="T4" fmla="*/ 56 w 1061"/>
                            <a:gd name="T5" fmla="*/ 2448 h 2448"/>
                            <a:gd name="T6" fmla="*/ 0 w 1061"/>
                            <a:gd name="T7" fmla="*/ 2448 h 2448"/>
                            <a:gd name="T8" fmla="*/ 0 w 1061"/>
                            <a:gd name="T9" fmla="*/ 0 h 2448"/>
                            <a:gd name="T10" fmla="*/ 1061 w 1061"/>
                            <a:gd name="T11" fmla="*/ 0 h 2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61" h="2448">
                              <a:moveTo>
                                <a:pt x="1061" y="0"/>
                              </a:moveTo>
                              <a:cubicBezTo>
                                <a:pt x="1061" y="1781"/>
                                <a:pt x="1061" y="1781"/>
                                <a:pt x="1061" y="1781"/>
                              </a:cubicBezTo>
                              <a:cubicBezTo>
                                <a:pt x="456" y="1853"/>
                                <a:pt x="166" y="2257"/>
                                <a:pt x="56" y="2448"/>
                              </a:cubicBezTo>
                              <a:cubicBezTo>
                                <a:pt x="0" y="2448"/>
                                <a:pt x="0" y="2448"/>
                                <a:pt x="0" y="2448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106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15"/>
                      <wps:cNvSpPr>
                        <a:spLocks/>
                      </wps:cNvSpPr>
                      <wps:spPr bwMode="auto">
                        <a:xfrm flipH="1">
                          <a:off x="6841375" y="3931920"/>
                          <a:ext cx="3378385" cy="2615168"/>
                        </a:xfrm>
                        <a:custGeom>
                          <a:avLst/>
                          <a:gdLst>
                            <a:gd name="T0" fmla="*/ 1047 w 1047"/>
                            <a:gd name="T1" fmla="*/ 0 h 809"/>
                            <a:gd name="T2" fmla="*/ 1047 w 1047"/>
                            <a:gd name="T3" fmla="*/ 809 h 809"/>
                            <a:gd name="T4" fmla="*/ 0 w 1047"/>
                            <a:gd name="T5" fmla="*/ 809 h 809"/>
                            <a:gd name="T6" fmla="*/ 0 w 1047"/>
                            <a:gd name="T7" fmla="*/ 297 h 809"/>
                            <a:gd name="T8" fmla="*/ 1047 w 1047"/>
                            <a:gd name="T9" fmla="*/ 0 h 8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7" h="809">
                              <a:moveTo>
                                <a:pt x="1047" y="0"/>
                              </a:moveTo>
                              <a:cubicBezTo>
                                <a:pt x="1047" y="809"/>
                                <a:pt x="1047" y="809"/>
                                <a:pt x="1047" y="809"/>
                              </a:cubicBezTo>
                              <a:cubicBezTo>
                                <a:pt x="0" y="809"/>
                                <a:pt x="0" y="809"/>
                                <a:pt x="0" y="809"/>
                              </a:cubicBezTo>
                              <a:cubicBezTo>
                                <a:pt x="0" y="297"/>
                                <a:pt x="0" y="297"/>
                                <a:pt x="0" y="297"/>
                              </a:cubicBezTo>
                              <a:cubicBezTo>
                                <a:pt x="610" y="380"/>
                                <a:pt x="945" y="142"/>
                                <a:pt x="10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16"/>
                      <wps:cNvSpPr>
                        <a:spLocks/>
                      </wps:cNvSpPr>
                      <wps:spPr bwMode="auto">
                        <a:xfrm flipH="1">
                          <a:off x="6841375" y="3931920"/>
                          <a:ext cx="3378385" cy="2822072"/>
                        </a:xfrm>
                        <a:custGeom>
                          <a:avLst/>
                          <a:gdLst>
                            <a:gd name="T0" fmla="*/ 1047 w 1047"/>
                            <a:gd name="T1" fmla="*/ 0 h 873"/>
                            <a:gd name="T2" fmla="*/ 1047 w 1047"/>
                            <a:gd name="T3" fmla="*/ 873 h 873"/>
                            <a:gd name="T4" fmla="*/ 0 w 1047"/>
                            <a:gd name="T5" fmla="*/ 873 h 873"/>
                            <a:gd name="T6" fmla="*/ 0 w 1047"/>
                            <a:gd name="T7" fmla="*/ 361 h 873"/>
                            <a:gd name="T8" fmla="*/ 1047 w 1047"/>
                            <a:gd name="T9" fmla="*/ 0 h 8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7" h="873">
                              <a:moveTo>
                                <a:pt x="1047" y="0"/>
                              </a:moveTo>
                              <a:cubicBezTo>
                                <a:pt x="1047" y="873"/>
                                <a:pt x="1047" y="873"/>
                                <a:pt x="1047" y="873"/>
                              </a:cubicBezTo>
                              <a:cubicBezTo>
                                <a:pt x="0" y="873"/>
                                <a:pt x="0" y="873"/>
                                <a:pt x="0" y="873"/>
                              </a:cubicBezTo>
                              <a:cubicBezTo>
                                <a:pt x="0" y="361"/>
                                <a:pt x="0" y="361"/>
                                <a:pt x="0" y="361"/>
                              </a:cubicBezTo>
                              <a:cubicBezTo>
                                <a:pt x="610" y="444"/>
                                <a:pt x="945" y="142"/>
                                <a:pt x="10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19"/>
                      <wps:cNvSpPr>
                        <a:spLocks/>
                      </wps:cNvSpPr>
                      <wps:spPr bwMode="auto">
                        <a:xfrm flipH="1">
                          <a:off x="3449782" y="1695797"/>
                          <a:ext cx="3393892" cy="2360148"/>
                        </a:xfrm>
                        <a:custGeom>
                          <a:avLst/>
                          <a:gdLst>
                            <a:gd name="T0" fmla="*/ 1060 w 1060"/>
                            <a:gd name="T1" fmla="*/ 0 h 730"/>
                            <a:gd name="T2" fmla="*/ 1060 w 1060"/>
                            <a:gd name="T3" fmla="*/ 151 h 730"/>
                            <a:gd name="T4" fmla="*/ 611 w 1060"/>
                            <a:gd name="T5" fmla="*/ 293 h 730"/>
                            <a:gd name="T6" fmla="*/ 0 w 1060"/>
                            <a:gd name="T7" fmla="*/ 730 h 730"/>
                            <a:gd name="T8" fmla="*/ 0 w 1060"/>
                            <a:gd name="T9" fmla="*/ 690 h 730"/>
                            <a:gd name="T10" fmla="*/ 876 w 1060"/>
                            <a:gd name="T11" fmla="*/ 35 h 730"/>
                            <a:gd name="T12" fmla="*/ 1018 w 1060"/>
                            <a:gd name="T13" fmla="*/ 8 h 730"/>
                            <a:gd name="T14" fmla="*/ 1060 w 1060"/>
                            <a:gd name="T15" fmla="*/ 0 h 7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60" h="730">
                              <a:moveTo>
                                <a:pt x="1060" y="0"/>
                              </a:moveTo>
                              <a:cubicBezTo>
                                <a:pt x="1060" y="151"/>
                                <a:pt x="1060" y="151"/>
                                <a:pt x="1060" y="151"/>
                              </a:cubicBezTo>
                              <a:cubicBezTo>
                                <a:pt x="903" y="179"/>
                                <a:pt x="752" y="226"/>
                                <a:pt x="611" y="293"/>
                              </a:cubicBezTo>
                              <a:cubicBezTo>
                                <a:pt x="416" y="385"/>
                                <a:pt x="189" y="525"/>
                                <a:pt x="0" y="730"/>
                              </a:cubicBezTo>
                              <a:cubicBezTo>
                                <a:pt x="0" y="690"/>
                                <a:pt x="0" y="690"/>
                                <a:pt x="0" y="690"/>
                              </a:cubicBezTo>
                              <a:cubicBezTo>
                                <a:pt x="109" y="590"/>
                                <a:pt x="514" y="135"/>
                                <a:pt x="876" y="35"/>
                              </a:cubicBezTo>
                              <a:cubicBezTo>
                                <a:pt x="922" y="23"/>
                                <a:pt x="971" y="18"/>
                                <a:pt x="1018" y="8"/>
                              </a:cubicBezTo>
                              <a:lnTo>
                                <a:pt x="106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20"/>
                      <wps:cNvSpPr>
                        <a:spLocks/>
                      </wps:cNvSpPr>
                      <wps:spPr bwMode="auto">
                        <a:xfrm flipH="1">
                          <a:off x="3424844" y="1371600"/>
                          <a:ext cx="3418604" cy="2687344"/>
                        </a:xfrm>
                        <a:custGeom>
                          <a:avLst/>
                          <a:gdLst>
                            <a:gd name="T0" fmla="*/ 1060 w 1060"/>
                            <a:gd name="T1" fmla="*/ 0 h 831"/>
                            <a:gd name="T2" fmla="*/ 1060 w 1060"/>
                            <a:gd name="T3" fmla="*/ 152 h 831"/>
                            <a:gd name="T4" fmla="*/ 611 w 1060"/>
                            <a:gd name="T5" fmla="*/ 336 h 831"/>
                            <a:gd name="T6" fmla="*/ 0 w 1060"/>
                            <a:gd name="T7" fmla="*/ 831 h 831"/>
                            <a:gd name="T8" fmla="*/ 0 w 1060"/>
                            <a:gd name="T9" fmla="*/ 791 h 831"/>
                            <a:gd name="T10" fmla="*/ 876 w 1060"/>
                            <a:gd name="T11" fmla="*/ 53 h 831"/>
                            <a:gd name="T12" fmla="*/ 1018 w 1060"/>
                            <a:gd name="T13" fmla="*/ 13 h 831"/>
                            <a:gd name="T14" fmla="*/ 1060 w 1060"/>
                            <a:gd name="T15" fmla="*/ 0 h 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60" h="831">
                              <a:moveTo>
                                <a:pt x="1060" y="0"/>
                              </a:moveTo>
                              <a:cubicBezTo>
                                <a:pt x="1060" y="152"/>
                                <a:pt x="1060" y="152"/>
                                <a:pt x="1060" y="152"/>
                              </a:cubicBezTo>
                              <a:cubicBezTo>
                                <a:pt x="903" y="194"/>
                                <a:pt x="752" y="256"/>
                                <a:pt x="611" y="336"/>
                              </a:cubicBezTo>
                              <a:cubicBezTo>
                                <a:pt x="416" y="447"/>
                                <a:pt x="189" y="608"/>
                                <a:pt x="0" y="831"/>
                              </a:cubicBezTo>
                              <a:cubicBezTo>
                                <a:pt x="0" y="791"/>
                                <a:pt x="0" y="791"/>
                                <a:pt x="0" y="791"/>
                              </a:cubicBezTo>
                              <a:cubicBezTo>
                                <a:pt x="109" y="681"/>
                                <a:pt x="514" y="187"/>
                                <a:pt x="876" y="53"/>
                              </a:cubicBezTo>
                              <a:cubicBezTo>
                                <a:pt x="922" y="37"/>
                                <a:pt x="971" y="27"/>
                                <a:pt x="1018" y="13"/>
                              </a:cubicBezTo>
                              <a:lnTo>
                                <a:pt x="106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17"/>
                      <wps:cNvSpPr>
                        <a:spLocks/>
                      </wps:cNvSpPr>
                      <wps:spPr bwMode="auto">
                        <a:xfrm flipH="1">
                          <a:off x="6841375" y="4056611"/>
                          <a:ext cx="3378385" cy="3856590"/>
                        </a:xfrm>
                        <a:custGeom>
                          <a:avLst/>
                          <a:gdLst>
                            <a:gd name="T0" fmla="*/ 1047 w 1047"/>
                            <a:gd name="T1" fmla="*/ 0 h 1193"/>
                            <a:gd name="T2" fmla="*/ 1047 w 1047"/>
                            <a:gd name="T3" fmla="*/ 1193 h 1193"/>
                            <a:gd name="T4" fmla="*/ 0 w 1047"/>
                            <a:gd name="T5" fmla="*/ 1193 h 1193"/>
                            <a:gd name="T6" fmla="*/ 0 w 1047"/>
                            <a:gd name="T7" fmla="*/ 442 h 1193"/>
                            <a:gd name="T8" fmla="*/ 1047 w 1047"/>
                            <a:gd name="T9" fmla="*/ 0 h 1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7" h="1193">
                              <a:moveTo>
                                <a:pt x="1047" y="0"/>
                              </a:moveTo>
                              <a:cubicBezTo>
                                <a:pt x="1047" y="1193"/>
                                <a:pt x="1047" y="1193"/>
                                <a:pt x="1047" y="1193"/>
                              </a:cubicBezTo>
                              <a:cubicBezTo>
                                <a:pt x="0" y="1193"/>
                                <a:pt x="0" y="1193"/>
                                <a:pt x="0" y="1193"/>
                              </a:cubicBezTo>
                              <a:cubicBezTo>
                                <a:pt x="0" y="442"/>
                                <a:pt x="0" y="442"/>
                                <a:pt x="0" y="442"/>
                              </a:cubicBezTo>
                              <a:cubicBezTo>
                                <a:pt x="610" y="526"/>
                                <a:pt x="945" y="142"/>
                                <a:pt x="10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reeform 21"/>
                      <wps:cNvSpPr>
                        <a:spLocks/>
                      </wps:cNvSpPr>
                      <wps:spPr bwMode="auto">
                        <a:xfrm flipH="1">
                          <a:off x="6849688" y="7082444"/>
                          <a:ext cx="2536154" cy="702260"/>
                        </a:xfrm>
                        <a:custGeom>
                          <a:avLst/>
                          <a:gdLst>
                            <a:gd name="T0" fmla="*/ 786 w 786"/>
                            <a:gd name="T1" fmla="*/ 29 h 138"/>
                            <a:gd name="T2" fmla="*/ 786 w 786"/>
                            <a:gd name="T3" fmla="*/ 138 h 138"/>
                            <a:gd name="T4" fmla="*/ 0 w 786"/>
                            <a:gd name="T5" fmla="*/ 138 h 138"/>
                            <a:gd name="T6" fmla="*/ 786 w 786"/>
                            <a:gd name="T7" fmla="*/ 29 h 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86" h="138">
                              <a:moveTo>
                                <a:pt x="786" y="29"/>
                              </a:moveTo>
                              <a:cubicBezTo>
                                <a:pt x="786" y="138"/>
                                <a:pt x="786" y="138"/>
                                <a:pt x="786" y="138"/>
                              </a:cubicBezTo>
                              <a:cubicBezTo>
                                <a:pt x="0" y="138"/>
                                <a:pt x="0" y="138"/>
                                <a:pt x="0" y="138"/>
                              </a:cubicBezTo>
                              <a:cubicBezTo>
                                <a:pt x="465" y="0"/>
                                <a:pt x="696" y="13"/>
                                <a:pt x="786" y="2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5"/>
                      <wps:cNvSpPr>
                        <a:spLocks/>
                      </wps:cNvSpPr>
                      <wps:spPr bwMode="auto">
                        <a:xfrm flipH="1">
                          <a:off x="0" y="5644342"/>
                          <a:ext cx="3418603" cy="2271727"/>
                        </a:xfrm>
                        <a:custGeom>
                          <a:avLst/>
                          <a:gdLst>
                            <a:gd name="T0" fmla="*/ 1055 w 1055"/>
                            <a:gd name="T1" fmla="*/ 0 h 700"/>
                            <a:gd name="T2" fmla="*/ 1055 w 1055"/>
                            <a:gd name="T3" fmla="*/ 33 h 700"/>
                            <a:gd name="T4" fmla="*/ 50 w 1055"/>
                            <a:gd name="T5" fmla="*/ 700 h 700"/>
                            <a:gd name="T6" fmla="*/ 0 w 1055"/>
                            <a:gd name="T7" fmla="*/ 700 h 700"/>
                            <a:gd name="T8" fmla="*/ 1055 w 1055"/>
                            <a:gd name="T9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5" h="700">
                              <a:moveTo>
                                <a:pt x="1055" y="0"/>
                              </a:moveTo>
                              <a:cubicBezTo>
                                <a:pt x="1055" y="33"/>
                                <a:pt x="1055" y="33"/>
                                <a:pt x="1055" y="33"/>
                              </a:cubicBezTo>
                              <a:cubicBezTo>
                                <a:pt x="450" y="105"/>
                                <a:pt x="160" y="509"/>
                                <a:pt x="50" y="700"/>
                              </a:cubicBezTo>
                              <a:cubicBezTo>
                                <a:pt x="0" y="700"/>
                                <a:pt x="0" y="700"/>
                                <a:pt x="0" y="700"/>
                              </a:cubicBezTo>
                              <a:cubicBezTo>
                                <a:pt x="116" y="500"/>
                                <a:pt x="421" y="76"/>
                                <a:pt x="10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102000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group w14:anchorId="2E608E12" id="Group 12" o:spid="_x0000_s1026" style="position:absolute;margin-left:0;margin-top:0;width:804.7pt;height:623.3pt;z-index:251659264;mso-width-percent:1020;mso-height-percent:1020;mso-position-horizontal:center;mso-position-horizontal-relative:page;mso-position-vertical:center;mso-position-vertical-relative:page;mso-width-percent:1020;mso-height-percent:1020" coordsize="102197,79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">
              <v:shape id="Rectangle 35" o:spid="_x0000_s1027" style="position:absolute;left:34331;top:21696;width:34680;height:57455;visibility:visible;mso-wrap-style:square;v-text-anchor:middle" coordsize="3314686,497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" path="m,c1112955,194733,2048110,541867,3313465,1612900v4233,1096019,-4233,2268239,,3364258l,4977158,,xe" fillcolor="white [3212]" stroked="f" strokeweight="1pt">
                <v:stroke joinstyle="miter"/>
                <v:path arrowok="t" o:connecttype="custom" o:connectlocs="0,0;3466694,1861892;3466694,5745510;0,5745510;0,0" o:connectangles="0,0,0,0,0"/>
              </v:shape>
              <v:shape id="Freeform 14" o:spid="_x0000_s1028" style="position:absolute;width:34480;height:79152;flip:x;visibility:visible;mso-wrap-style:square;v-text-anchor:top" coordsize="1061,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" path="m1061,v,1781,,1781,,1781c456,1853,166,2257,56,2448v-56,,-56,,-56,c,,,,,l1061,xe" fillcolor="#99cb38 [3204]" stroked="f">
                <v:path arrowok="t" o:connecttype="custom" o:connectlocs="3448049,0;3448049,5758621;181989,7915274;0,7915274;0,0;3448049,0" o:connectangles="0,0,0,0,0,0"/>
              </v:shape>
              <v:shape id="Freeform 15" o:spid="_x0000_s1029" style="position:absolute;left:68413;top:39319;width:33784;height:26151;flip:x;visibility:visible;mso-wrap-style:square;v-text-anchor:top" coordsize="1047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" path="m1047,v,809,,809,,809c,809,,809,,809,,297,,297,,297,610,380,945,142,1047,xe" fillcolor="#37a76f [3206]" stroked="f">
                <v:path arrowok="t" o:connecttype="custom" o:connectlocs="3378385,0;3378385,2615168;0,2615168;0,960080;3378385,0" o:connectangles="0,0,0,0,0"/>
              </v:shape>
              <v:shape id="Freeform 16" o:spid="_x0000_s1030" style="position:absolute;left:68413;top:39319;width:33784;height:28220;flip:x;visibility:visible;mso-wrap-style:square;v-text-anchor:top" coordsize="1047,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" path="m1047,v,873,,873,,873c,873,,873,,873,,361,,361,,361,610,444,945,142,1047,xe" fillcolor="#99cb38 [3204]" stroked="f">
                <v:path arrowok="t" o:connecttype="custom" o:connectlocs="3378385,0;3378385,2822072;0,2822072;0,1166974;3378385,0" o:connectangles="0,0,0,0,0"/>
              </v:shape>
              <v:shape id="Freeform 19" o:spid="_x0000_s1031" style="position:absolute;left:34497;top:16957;width:33939;height:23602;flip:x;visibility:visible;mso-wrap-style:square;v-text-anchor:top" coordsize="1060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" path="m1060,v,151,,151,,151c903,179,752,226,611,293,416,385,189,525,,730,,690,,690,,690,109,590,514,135,876,35,922,23,971,18,1018,8l1060,xe" fillcolor="#37a76f [3206]" stroked="f">
                <v:path arrowok="t" o:connecttype="custom" o:connectlocs="3393892,0;3393892,488195;1956291,947292;0,2360148;0,2230825;2804764,113158;3259417,25865;3393892,0" o:connectangles="0,0,0,0,0,0,0,0"/>
              </v:shape>
              <v:shape id="Freeform 20" o:spid="_x0000_s1032" style="position:absolute;left:34248;top:13716;width:34186;height:26873;flip:x;visibility:visible;mso-wrap-style:square;v-text-anchor:top" coordsize="1060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" path="m1060,v,152,,152,,152c903,194,752,256,611,336,416,447,189,608,,831,,791,,791,,791,109,681,514,187,876,53,922,37,971,27,1018,13l1060,xe" fillcolor="#99cb38 [3204]" stroked="f">
                <v:path arrowok="t" o:connecttype="custom" o:connectlocs="3418604,0;3418604,491548;1970535,1086580;0,2687344;0,2557989;2825186,171395;3283150,42040;3418604,0" o:connectangles="0,0,0,0,0,0,0,0"/>
              </v:shape>
              <v:shape id="Freeform 17" o:spid="_x0000_s1033" style="position:absolute;left:68413;top:40566;width:33784;height:38566;flip:x;visibility:visible;mso-wrap-style:square;v-text-anchor:top" coordsize="1047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" path="m1047,v,1193,,1193,,1193c,1193,,1193,,1193,,442,,442,,442,610,526,945,142,1047,xe" fillcolor="white [3212]" stroked="f">
                <v:path arrowok="t" o:connecttype="custom" o:connectlocs="3378385,0;3378385,3856590;0,3856590;0,1428846;3378385,0" o:connectangles="0,0,0,0,0"/>
              </v:shape>
              <v:shape id="Freeform 21" o:spid="_x0000_s1034" style="position:absolute;left:68496;top:70824;width:25362;height:7023;flip:x;visibility:visible;mso-wrap-style:square;v-text-anchor:top" coordsize="786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" path="m786,29v,109,,109,,109c,138,,138,,138,465,,696,13,786,29xe" fillcolor="#37a76f [3206]" stroked="f">
                <v:path arrowok="t" o:connecttype="custom" o:connectlocs="2536154,147576;2536154,702260;0,702260;2536154,147576" o:connectangles="0,0,0,0"/>
              </v:shape>
              <v:shape id="Freeform 5" o:spid="_x0000_s1035" style="position:absolute;top:56443;width:34186;height:22717;flip:x;visibility:visible;mso-wrap-style:square;v-text-anchor:top" coordsize="1055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" path="m1055,v,33,,33,,33c450,105,160,509,50,700,,700,,700,,700,116,500,421,76,1055,xe" fillcolor="#37a76f [3206]" stroked="f">
                <v:path arrowok="t" o:connecttype="custom" o:connectlocs="3418603,0;3418603,107096;162019,2271727;0,2271727;3418603,0" o:connectangles="0,0,0,0,0"/>
              </v:shape>
              <w10:wrap anchorx="page" anchory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CF048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4C41DB"/>
    <w:multiLevelType w:val="hybridMultilevel"/>
    <w:tmpl w:val="6804C0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22A5C"/>
    <w:multiLevelType w:val="hybridMultilevel"/>
    <w:tmpl w:val="6A3AC6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9E"/>
    <w:rsid w:val="00032F1A"/>
    <w:rsid w:val="000736BD"/>
    <w:rsid w:val="00074B1C"/>
    <w:rsid w:val="0009727F"/>
    <w:rsid w:val="00107813"/>
    <w:rsid w:val="00172E8B"/>
    <w:rsid w:val="0019735E"/>
    <w:rsid w:val="001B5D14"/>
    <w:rsid w:val="001C6786"/>
    <w:rsid w:val="0026491B"/>
    <w:rsid w:val="00330144"/>
    <w:rsid w:val="0033735F"/>
    <w:rsid w:val="004B730C"/>
    <w:rsid w:val="00551578"/>
    <w:rsid w:val="00571059"/>
    <w:rsid w:val="00576BED"/>
    <w:rsid w:val="00657049"/>
    <w:rsid w:val="00674EF6"/>
    <w:rsid w:val="0068630D"/>
    <w:rsid w:val="006B2B93"/>
    <w:rsid w:val="006C79DB"/>
    <w:rsid w:val="006D22BB"/>
    <w:rsid w:val="007159BD"/>
    <w:rsid w:val="00807373"/>
    <w:rsid w:val="008A6A55"/>
    <w:rsid w:val="00924974"/>
    <w:rsid w:val="0095671F"/>
    <w:rsid w:val="00961FD4"/>
    <w:rsid w:val="00997B49"/>
    <w:rsid w:val="00A21AC6"/>
    <w:rsid w:val="00A52E32"/>
    <w:rsid w:val="00A77242"/>
    <w:rsid w:val="00B5749E"/>
    <w:rsid w:val="00B63CF8"/>
    <w:rsid w:val="00BA1521"/>
    <w:rsid w:val="00BC2EFF"/>
    <w:rsid w:val="00BD43AD"/>
    <w:rsid w:val="00C261C4"/>
    <w:rsid w:val="00C91E8B"/>
    <w:rsid w:val="00CD001F"/>
    <w:rsid w:val="00D14FD3"/>
    <w:rsid w:val="00D71C9E"/>
    <w:rsid w:val="00DD7039"/>
    <w:rsid w:val="00DF27E8"/>
    <w:rsid w:val="00E23212"/>
    <w:rsid w:val="00E31A40"/>
    <w:rsid w:val="00E330CE"/>
    <w:rsid w:val="00EC0721"/>
    <w:rsid w:val="00ED6B21"/>
    <w:rsid w:val="00F60383"/>
    <w:rsid w:val="00F87DDD"/>
    <w:rsid w:val="00F9063B"/>
    <w:rsid w:val="00F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B7A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55F51" w:themeColor="text2"/>
        <w:kern w:val="2"/>
        <w:lang w:val="en-US" w:eastAsia="ja-JP" w:bidi="ar-SA"/>
        <w14:ligatures w14:val="standard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059"/>
    <w:rPr>
      <w:color w:val="auto"/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DF27E8"/>
    <w:pPr>
      <w:keepNext/>
      <w:keepLines/>
      <w:spacing w:before="240" w:after="180" w:line="216" w:lineRule="auto"/>
      <w:outlineLvl w:val="0"/>
    </w:pPr>
    <w:rPr>
      <w:rFonts w:asciiTheme="majorHAnsi" w:eastAsiaTheme="majorEastAsia" w:hAnsiTheme="majorHAnsi" w:cstheme="majorBidi"/>
      <w:sz w:val="4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EC0721"/>
    <w:pPr>
      <w:keepNext/>
      <w:keepLines/>
      <w:pBdr>
        <w:bottom w:val="single" w:sz="4" w:space="4" w:color="455F51" w:themeColor="text2"/>
      </w:pBdr>
      <w:spacing w:before="480" w:after="160" w:line="216" w:lineRule="auto"/>
      <w:outlineLvl w:val="1"/>
    </w:pPr>
    <w:rPr>
      <w:rFonts w:asciiTheme="majorHAnsi" w:eastAsiaTheme="majorEastAsia" w:hAnsiTheme="majorHAnsi" w:cstheme="majorBidi"/>
      <w:sz w:val="28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330144"/>
    <w:pPr>
      <w:keepNext/>
      <w:keepLines/>
      <w:spacing w:before="360" w:after="180" w:line="240" w:lineRule="auto"/>
      <w:outlineLvl w:val="2"/>
    </w:pPr>
    <w:rPr>
      <w:rFonts w:asciiTheme="majorHAnsi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5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3"/>
    <w:qFormat/>
    <w:rsid w:val="00A21AC6"/>
    <w:pPr>
      <w:spacing w:before="7940" w:after="120" w:line="211" w:lineRule="auto"/>
      <w:contextualSpacing/>
    </w:pPr>
    <w:rPr>
      <w:rFonts w:asciiTheme="majorHAnsi" w:eastAsiaTheme="majorEastAsia" w:hAnsiTheme="majorHAnsi" w:cstheme="majorBidi"/>
      <w:b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3"/>
    <w:rsid w:val="00A21AC6"/>
    <w:rPr>
      <w:rFonts w:asciiTheme="majorHAnsi" w:eastAsiaTheme="majorEastAsia" w:hAnsiTheme="majorHAnsi" w:cstheme="majorBidi"/>
      <w:b/>
      <w:color w:val="auto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4"/>
    <w:qFormat/>
    <w:rsid w:val="00DF27E8"/>
    <w:pPr>
      <w:numPr>
        <w:ilvl w:val="1"/>
      </w:numPr>
      <w:spacing w:before="180" w:after="0" w:line="288" w:lineRule="auto"/>
    </w:pPr>
    <w:rPr>
      <w:rFonts w:asciiTheme="majorHAnsi" w:hAnsiTheme="majorHAnsi"/>
      <w:sz w:val="24"/>
    </w:rPr>
  </w:style>
  <w:style w:type="character" w:customStyle="1" w:styleId="SubtitleChar">
    <w:name w:val="Subtitle Char"/>
    <w:basedOn w:val="DefaultParagraphFont"/>
    <w:link w:val="Subtitle"/>
    <w:uiPriority w:val="4"/>
    <w:rsid w:val="00DF27E8"/>
    <w:rPr>
      <w:rFonts w:asciiTheme="majorHAnsi" w:hAnsiTheme="majorHAnsi"/>
      <w:sz w:val="24"/>
    </w:rPr>
  </w:style>
  <w:style w:type="paragraph" w:customStyle="1" w:styleId="Organization">
    <w:name w:val="Organization"/>
    <w:basedOn w:val="Normal"/>
    <w:next w:val="Normal"/>
    <w:uiPriority w:val="5"/>
    <w:semiHidden/>
    <w:pPr>
      <w:pBdr>
        <w:bottom w:val="single" w:sz="4" w:space="3" w:color="99CB38" w:themeColor="accent1"/>
      </w:pBdr>
      <w:spacing w:after="60"/>
    </w:pPr>
    <w:rPr>
      <w:rFonts w:asciiTheme="majorHAnsi" w:eastAsiaTheme="majorEastAsia" w:hAnsiTheme="majorHAnsi" w:cstheme="majorBidi"/>
      <w:color w:val="99CB38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2"/>
    <w:semiHidden/>
    <w:pPr>
      <w:spacing w:before="1100" w:after="0" w:line="240" w:lineRule="auto"/>
      <w:ind w:left="1800"/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rsid w:val="00DF27E8"/>
    <w:rPr>
      <w:rFonts w:asciiTheme="majorHAnsi" w:eastAsiaTheme="majorEastAsia" w:hAnsiTheme="majorHAnsi" w:cstheme="majorBidi"/>
      <w:sz w:val="48"/>
    </w:rPr>
  </w:style>
  <w:style w:type="paragraph" w:styleId="BlockText">
    <w:name w:val="Block Text"/>
    <w:basedOn w:val="Normal"/>
    <w:uiPriority w:val="2"/>
    <w:qFormat/>
    <w:rsid w:val="00674EF6"/>
    <w:pPr>
      <w:spacing w:before="260" w:after="260" w:line="240" w:lineRule="auto"/>
    </w:pPr>
    <w:rPr>
      <w:color w:val="455F51" w:themeColor="text2"/>
      <w:sz w:val="28"/>
    </w:rPr>
  </w:style>
  <w:style w:type="character" w:customStyle="1" w:styleId="Heading2Char">
    <w:name w:val="Heading 2 Char"/>
    <w:basedOn w:val="DefaultParagraphFont"/>
    <w:link w:val="Heading2"/>
    <w:uiPriority w:val="2"/>
    <w:rsid w:val="00EC0721"/>
    <w:rPr>
      <w:rFonts w:asciiTheme="majorHAnsi" w:eastAsiaTheme="majorEastAsia" w:hAnsiTheme="majorHAnsi" w:cstheme="majorBidi"/>
      <w:sz w:val="28"/>
    </w:rPr>
  </w:style>
  <w:style w:type="character" w:customStyle="1" w:styleId="Heading3Char">
    <w:name w:val="Heading 3 Char"/>
    <w:basedOn w:val="DefaultParagraphFont"/>
    <w:link w:val="Heading3"/>
    <w:uiPriority w:val="2"/>
    <w:rsid w:val="00330144"/>
    <w:rPr>
      <w:rFonts w:asciiTheme="majorHAnsi" w:hAnsiTheme="majorHAnsi"/>
      <w:b/>
      <w:bCs/>
      <w:sz w:val="22"/>
    </w:rPr>
  </w:style>
  <w:style w:type="paragraph" w:styleId="Quote">
    <w:name w:val="Quote"/>
    <w:basedOn w:val="Normal"/>
    <w:next w:val="Normal"/>
    <w:link w:val="QuoteChar"/>
    <w:uiPriority w:val="2"/>
    <w:semiHidden/>
    <w:pPr>
      <w:spacing w:before="200" w:after="160" w:line="288" w:lineRule="auto"/>
    </w:pPr>
    <w:rPr>
      <w:rFonts w:asciiTheme="majorHAnsi" w:eastAsiaTheme="majorEastAsia" w:hAnsiTheme="majorHAnsi" w:cstheme="majorBidi"/>
      <w:i/>
      <w:iCs/>
      <w:color w:val="99CB38" w:themeColor="accent1"/>
    </w:rPr>
  </w:style>
  <w:style w:type="character" w:customStyle="1" w:styleId="QuoteChar">
    <w:name w:val="Quote Char"/>
    <w:basedOn w:val="DefaultParagraphFont"/>
    <w:link w:val="Quote"/>
    <w:uiPriority w:val="2"/>
    <w:semiHidden/>
    <w:rsid w:val="00674EF6"/>
    <w:rPr>
      <w:rFonts w:asciiTheme="majorHAnsi" w:eastAsiaTheme="majorEastAsia" w:hAnsiTheme="majorHAnsi" w:cstheme="majorBidi"/>
      <w:i/>
      <w:iCs/>
      <w:color w:val="99CB38" w:themeColor="accent1"/>
      <w:sz w:val="22"/>
    </w:rPr>
  </w:style>
  <w:style w:type="paragraph" w:customStyle="1" w:styleId="BlockHeading">
    <w:name w:val="Block Heading"/>
    <w:basedOn w:val="Normal"/>
    <w:uiPriority w:val="2"/>
    <w:qFormat/>
    <w:rsid w:val="00961FD4"/>
    <w:pPr>
      <w:spacing w:before="1200" w:after="0" w:line="240" w:lineRule="auto"/>
    </w:pPr>
    <w:rPr>
      <w:rFonts w:asciiTheme="majorHAnsi" w:eastAsiaTheme="majorEastAsia" w:hAnsiTheme="majorHAnsi" w:cstheme="majorBidi"/>
      <w:color w:val="455F51" w:themeColor="text2"/>
      <w:sz w:val="48"/>
    </w:rPr>
  </w:style>
  <w:style w:type="paragraph" w:customStyle="1" w:styleId="BlockText2">
    <w:name w:val="Block Text 2"/>
    <w:basedOn w:val="Normal"/>
    <w:uiPriority w:val="2"/>
    <w:semiHidden/>
    <w:pPr>
      <w:spacing w:after="160" w:line="240" w:lineRule="auto"/>
      <w:ind w:left="288" w:right="288"/>
    </w:pPr>
    <w:rPr>
      <w:color w:val="FFFFFF" w:themeColor="background1"/>
    </w:rPr>
  </w:style>
  <w:style w:type="paragraph" w:styleId="ListBullet">
    <w:name w:val="List Bullet"/>
    <w:basedOn w:val="Normal"/>
    <w:uiPriority w:val="2"/>
    <w:unhideWhenUsed/>
    <w:qFormat/>
    <w:pPr>
      <w:numPr>
        <w:numId w:val="1"/>
      </w:numPr>
      <w:spacing w:after="120"/>
    </w:pPr>
  </w:style>
  <w:style w:type="paragraph" w:styleId="Header">
    <w:name w:val="header"/>
    <w:basedOn w:val="Normal"/>
    <w:link w:val="HeaderChar"/>
    <w:uiPriority w:val="99"/>
    <w:semiHidden/>
    <w:rsid w:val="00DD7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4EF6"/>
    <w:rPr>
      <w:color w:val="auto"/>
      <w:sz w:val="22"/>
    </w:rPr>
  </w:style>
  <w:style w:type="paragraph" w:styleId="Footer">
    <w:name w:val="footer"/>
    <w:basedOn w:val="Normal"/>
    <w:link w:val="FooterChar"/>
    <w:uiPriority w:val="99"/>
    <w:semiHidden/>
    <w:rsid w:val="00DD7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4EF6"/>
    <w:rPr>
      <w:color w:val="auto"/>
      <w:sz w:val="22"/>
    </w:rPr>
  </w:style>
  <w:style w:type="paragraph" w:customStyle="1" w:styleId="Heading2Alternate">
    <w:name w:val="Heading 2 Alternate"/>
    <w:basedOn w:val="Heading2"/>
    <w:qFormat/>
    <w:rsid w:val="00A21AC6"/>
    <w:pPr>
      <w:spacing w:before="5680"/>
    </w:pPr>
  </w:style>
  <w:style w:type="paragraph" w:customStyle="1" w:styleId="Heading3Alternate">
    <w:name w:val="Heading 3 Alternate"/>
    <w:basedOn w:val="Heading3"/>
    <w:qFormat/>
    <w:rsid w:val="0068630D"/>
    <w:pPr>
      <w:spacing w:before="7680"/>
      <w:jc w:val="center"/>
    </w:pPr>
  </w:style>
  <w:style w:type="paragraph" w:customStyle="1" w:styleId="NormalAlternate">
    <w:name w:val="Normal Alternate"/>
    <w:basedOn w:val="Normal"/>
    <w:qFormat/>
    <w:rsid w:val="00807373"/>
    <w:pPr>
      <w:spacing w:before="4680"/>
    </w:pPr>
  </w:style>
  <w:style w:type="paragraph" w:styleId="ListParagraph">
    <w:name w:val="List Paragraph"/>
    <w:basedOn w:val="Normal"/>
    <w:uiPriority w:val="34"/>
    <w:unhideWhenUsed/>
    <w:qFormat/>
    <w:rsid w:val="00E33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2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ott\AppData\Roaming\Microsoft\Templates\Interior%20design%20brochure.dotx" TargetMode="External"/></Relationships>
</file>

<file path=word/theme/theme1.xml><?xml version="1.0" encoding="utf-8"?>
<a:theme xmlns:a="http://schemas.openxmlformats.org/drawingml/2006/main" name="Red Business Set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ustom 4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CB092-C920-4CBA-A855-69A94EB71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977B8E-930C-427E-820C-961F5B7EA51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9D29D0A-87CC-4FFD-9C7C-53CE214EA8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Interior design brochure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2024-01-31T20:31:00Z</dcterms:created>
  <dcterms:modified xsi:type="dcterms:W3CDTF">2026-01-25T14:49:00Z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